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82F5" w14:textId="32B7E478" w:rsidR="00987BF0" w:rsidRPr="00523270" w:rsidRDefault="009032CC" w:rsidP="007B4CB2">
      <w:pPr>
        <w:pStyle w:val="NoSpacing"/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23270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5680" behindDoc="1" locked="0" layoutInCell="1" allowOverlap="1" wp14:anchorId="7305F9C6" wp14:editId="53C4914E">
            <wp:simplePos x="0" y="0"/>
            <wp:positionH relativeFrom="column">
              <wp:posOffset>6810375</wp:posOffset>
            </wp:positionH>
            <wp:positionV relativeFrom="paragraph">
              <wp:posOffset>-941705</wp:posOffset>
            </wp:positionV>
            <wp:extent cx="7587615" cy="10732135"/>
            <wp:effectExtent l="0" t="0" r="0" b="0"/>
            <wp:wrapNone/>
            <wp:docPr id="4" name="Picture 4" descr="J:\My Documents\ACTMCHN\Letterheads_margins_3m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y Documents\ACTMCHN\Letterheads_margins_3mm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C3EC1" w14:textId="32D33A30" w:rsidR="00987BF0" w:rsidRPr="00523270" w:rsidRDefault="00987BF0" w:rsidP="007B4CB2">
      <w:pPr>
        <w:pStyle w:val="NoSpacing"/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0F4501F0" w14:textId="265D134A" w:rsidR="00987BF0" w:rsidRPr="00523270" w:rsidRDefault="00987BF0" w:rsidP="007B4CB2">
      <w:pPr>
        <w:pStyle w:val="NoSpacing"/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0C091803" w14:textId="77777777" w:rsidR="00523270" w:rsidRPr="00523270" w:rsidRDefault="00523270" w:rsidP="00523270">
      <w:pPr>
        <w:pStyle w:val="NoSpacing"/>
        <w:spacing w:line="276" w:lineRule="auto"/>
        <w:jc w:val="right"/>
        <w:rPr>
          <w:rFonts w:ascii="Arial" w:hAnsi="Arial" w:cs="Arial"/>
          <w:b/>
          <w:sz w:val="28"/>
          <w:szCs w:val="28"/>
        </w:rPr>
      </w:pPr>
    </w:p>
    <w:p w14:paraId="53EAE515" w14:textId="77777777" w:rsidR="00523270" w:rsidRPr="00523270" w:rsidRDefault="00523270" w:rsidP="00523270">
      <w:pPr>
        <w:pStyle w:val="NoSpacing"/>
        <w:spacing w:line="276" w:lineRule="auto"/>
        <w:jc w:val="right"/>
        <w:rPr>
          <w:rFonts w:ascii="Arial" w:hAnsi="Arial" w:cs="Arial"/>
          <w:b/>
          <w:sz w:val="28"/>
          <w:szCs w:val="28"/>
        </w:rPr>
      </w:pPr>
      <w:r w:rsidRPr="00523270">
        <w:rPr>
          <w:rFonts w:ascii="Arial" w:hAnsi="Arial" w:cs="Arial"/>
          <w:b/>
          <w:sz w:val="28"/>
          <w:szCs w:val="28"/>
        </w:rPr>
        <w:t xml:space="preserve">ASSOCIATE ORGANISATION MEMBERSHIP </w:t>
      </w:r>
    </w:p>
    <w:p w14:paraId="75634718" w14:textId="0BAD97F4" w:rsidR="00523270" w:rsidRPr="00523270" w:rsidRDefault="00523270" w:rsidP="00523270">
      <w:pPr>
        <w:pStyle w:val="NoSpacing"/>
        <w:spacing w:line="276" w:lineRule="auto"/>
        <w:jc w:val="right"/>
        <w:rPr>
          <w:rFonts w:ascii="Arial" w:hAnsi="Arial" w:cs="Arial"/>
          <w:b/>
          <w:sz w:val="28"/>
          <w:szCs w:val="28"/>
        </w:rPr>
      </w:pPr>
      <w:r w:rsidRPr="00523270">
        <w:rPr>
          <w:rFonts w:ascii="Arial" w:hAnsi="Arial" w:cs="Arial"/>
          <w:b/>
          <w:sz w:val="28"/>
          <w:szCs w:val="28"/>
        </w:rPr>
        <w:t>202</w:t>
      </w:r>
      <w:r w:rsidR="0091247E">
        <w:rPr>
          <w:rFonts w:ascii="Arial" w:hAnsi="Arial" w:cs="Arial"/>
          <w:b/>
          <w:sz w:val="28"/>
          <w:szCs w:val="28"/>
        </w:rPr>
        <w:t>5</w:t>
      </w:r>
      <w:r w:rsidRPr="00523270">
        <w:rPr>
          <w:rFonts w:ascii="Arial" w:hAnsi="Arial" w:cs="Arial"/>
          <w:b/>
          <w:sz w:val="28"/>
          <w:szCs w:val="28"/>
        </w:rPr>
        <w:t>-2</w:t>
      </w:r>
      <w:r w:rsidR="0091247E">
        <w:rPr>
          <w:rFonts w:ascii="Arial" w:hAnsi="Arial" w:cs="Arial"/>
          <w:b/>
          <w:sz w:val="28"/>
          <w:szCs w:val="28"/>
        </w:rPr>
        <w:t>6</w:t>
      </w:r>
      <w:r w:rsidRPr="00523270">
        <w:rPr>
          <w:rFonts w:ascii="Arial" w:hAnsi="Arial" w:cs="Arial"/>
          <w:b/>
          <w:sz w:val="28"/>
          <w:szCs w:val="28"/>
        </w:rPr>
        <w:t xml:space="preserve"> APPLICATION FORM </w:t>
      </w:r>
    </w:p>
    <w:p w14:paraId="7CAB5635" w14:textId="77777777" w:rsidR="00523270" w:rsidRPr="00523270" w:rsidRDefault="00523270" w:rsidP="00523270">
      <w:pPr>
        <w:pStyle w:val="NoSpacing"/>
        <w:spacing w:line="276" w:lineRule="auto"/>
        <w:jc w:val="right"/>
        <w:rPr>
          <w:rFonts w:ascii="Arial" w:hAnsi="Arial" w:cs="Arial"/>
          <w:b/>
        </w:rPr>
      </w:pPr>
      <w:r w:rsidRPr="00523270">
        <w:rPr>
          <w:rFonts w:ascii="Arial" w:hAnsi="Arial" w:cs="Arial"/>
          <w:b/>
        </w:rPr>
        <w:tab/>
      </w:r>
      <w:r w:rsidRPr="00523270">
        <w:rPr>
          <w:rFonts w:ascii="Arial" w:hAnsi="Arial" w:cs="Arial"/>
          <w:b/>
        </w:rPr>
        <w:tab/>
      </w:r>
    </w:p>
    <w:p w14:paraId="54171E12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23270">
        <w:rPr>
          <w:rFonts w:ascii="Arial" w:hAnsi="Arial" w:cs="Arial"/>
          <w:b/>
          <w:sz w:val="20"/>
          <w:szCs w:val="20"/>
        </w:rPr>
        <w:t>NB</w:t>
      </w:r>
      <w:r w:rsidRPr="00523270">
        <w:rPr>
          <w:rFonts w:ascii="Arial" w:hAnsi="Arial" w:cs="Arial"/>
          <w:sz w:val="20"/>
          <w:szCs w:val="20"/>
        </w:rPr>
        <w:t xml:space="preserve">: Individuals are eligible for free Individual Membership and do not complete this form.  Instead, ask for </w:t>
      </w:r>
      <w:proofErr w:type="spellStart"/>
      <w:proofErr w:type="gramStart"/>
      <w:r w:rsidRPr="0052327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523270">
        <w:rPr>
          <w:rFonts w:ascii="Arial" w:hAnsi="Arial" w:cs="Arial"/>
          <w:sz w:val="20"/>
          <w:szCs w:val="20"/>
        </w:rPr>
        <w:t xml:space="preserve"> Individual Membership Application.</w:t>
      </w:r>
    </w:p>
    <w:p w14:paraId="15E98B42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23270" w:rsidRPr="00523270" w14:paraId="22414BBC" w14:textId="77777777" w:rsidTr="00AA2272">
        <w:tc>
          <w:tcPr>
            <w:tcW w:w="9016" w:type="dxa"/>
            <w:gridSpan w:val="2"/>
            <w:shd w:val="clear" w:color="auto" w:fill="DAEEF3" w:themeFill="accent5" w:themeFillTint="33"/>
          </w:tcPr>
          <w:p w14:paraId="3B9019F9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  <w:r w:rsidRPr="00523270">
              <w:rPr>
                <w:rFonts w:ascii="Arial" w:hAnsi="Arial" w:cs="Arial"/>
                <w:sz w:val="24"/>
                <w:szCs w:val="24"/>
              </w:rPr>
              <w:t>*Your name and at least one contact address/email is required</w:t>
            </w:r>
          </w:p>
        </w:tc>
      </w:tr>
      <w:tr w:rsidR="00523270" w:rsidRPr="00523270" w14:paraId="53DC36FF" w14:textId="77777777" w:rsidTr="00AA2272">
        <w:trPr>
          <w:trHeight w:val="273"/>
        </w:trPr>
        <w:tc>
          <w:tcPr>
            <w:tcW w:w="2547" w:type="dxa"/>
          </w:tcPr>
          <w:p w14:paraId="3E0342D0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Organisation/group:</w:t>
            </w:r>
          </w:p>
          <w:p w14:paraId="1E270566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9" w:type="dxa"/>
          </w:tcPr>
          <w:p w14:paraId="5A06D9BE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0824B5AA" w14:textId="77777777" w:rsidTr="00AA2272">
        <w:tc>
          <w:tcPr>
            <w:tcW w:w="2547" w:type="dxa"/>
          </w:tcPr>
          <w:p w14:paraId="4236C0D5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Type of organisation/</w:t>
            </w:r>
          </w:p>
          <w:p w14:paraId="4990904F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group: (if applicable)</w:t>
            </w:r>
          </w:p>
        </w:tc>
        <w:tc>
          <w:tcPr>
            <w:tcW w:w="6469" w:type="dxa"/>
          </w:tcPr>
          <w:p w14:paraId="49FCF3E0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4544A193" w14:textId="77777777" w:rsidTr="00AA2272">
        <w:tc>
          <w:tcPr>
            <w:tcW w:w="2547" w:type="dxa"/>
          </w:tcPr>
          <w:p w14:paraId="0359F3B5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Contact person:</w:t>
            </w:r>
          </w:p>
        </w:tc>
        <w:tc>
          <w:tcPr>
            <w:tcW w:w="6469" w:type="dxa"/>
          </w:tcPr>
          <w:p w14:paraId="2CE71C08" w14:textId="77777777" w:rsidR="00523270" w:rsidRPr="00523270" w:rsidRDefault="0000000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292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Mr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306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Mrs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32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15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Miss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55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Mx      </w:t>
            </w:r>
          </w:p>
          <w:p w14:paraId="392B1801" w14:textId="77777777" w:rsidR="00523270" w:rsidRPr="00523270" w:rsidRDefault="0000000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66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Other .........................................</w:t>
            </w:r>
          </w:p>
        </w:tc>
      </w:tr>
      <w:tr w:rsidR="00523270" w:rsidRPr="00523270" w14:paraId="02506B97" w14:textId="77777777" w:rsidTr="00AA2272">
        <w:trPr>
          <w:trHeight w:val="553"/>
        </w:trPr>
        <w:tc>
          <w:tcPr>
            <w:tcW w:w="2547" w:type="dxa"/>
          </w:tcPr>
          <w:p w14:paraId="74F75B9E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First Name</w:t>
            </w:r>
          </w:p>
          <w:p w14:paraId="5082A6B9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F42D775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5E042163" w14:textId="77777777" w:rsidTr="00AA2272">
        <w:tc>
          <w:tcPr>
            <w:tcW w:w="2547" w:type="dxa"/>
          </w:tcPr>
          <w:p w14:paraId="623C294A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Surname:</w:t>
            </w:r>
          </w:p>
          <w:p w14:paraId="3908E6E2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9" w:type="dxa"/>
          </w:tcPr>
          <w:p w14:paraId="258E4545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1A97CD22" w14:textId="77777777" w:rsidTr="00AA2272">
        <w:tc>
          <w:tcPr>
            <w:tcW w:w="2547" w:type="dxa"/>
          </w:tcPr>
          <w:p w14:paraId="5F81AB14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Preferred Pronouns</w:t>
            </w:r>
          </w:p>
        </w:tc>
        <w:tc>
          <w:tcPr>
            <w:tcW w:w="6469" w:type="dxa"/>
          </w:tcPr>
          <w:p w14:paraId="0C8D0F7C" w14:textId="77777777" w:rsidR="00523270" w:rsidRPr="00523270" w:rsidRDefault="0000000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571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He/Him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3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She/Her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5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They/Them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76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Other…………….</w:t>
            </w:r>
          </w:p>
        </w:tc>
      </w:tr>
      <w:tr w:rsidR="00523270" w:rsidRPr="00523270" w14:paraId="3C0D04E3" w14:textId="77777777" w:rsidTr="00AA2272">
        <w:tc>
          <w:tcPr>
            <w:tcW w:w="2547" w:type="dxa"/>
          </w:tcPr>
          <w:p w14:paraId="4CA556F6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469" w:type="dxa"/>
          </w:tcPr>
          <w:p w14:paraId="7E05EB63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2434DE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7D2E8D8E" w14:textId="77777777" w:rsidTr="00AA2272">
        <w:trPr>
          <w:trHeight w:val="343"/>
        </w:trPr>
        <w:tc>
          <w:tcPr>
            <w:tcW w:w="2547" w:type="dxa"/>
          </w:tcPr>
          <w:p w14:paraId="5A8142F1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Postal Address:</w:t>
            </w:r>
          </w:p>
        </w:tc>
        <w:tc>
          <w:tcPr>
            <w:tcW w:w="6469" w:type="dxa"/>
          </w:tcPr>
          <w:p w14:paraId="2BF20685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F0F687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5E84DC09" w14:textId="77777777" w:rsidTr="00AA2272">
        <w:trPr>
          <w:trHeight w:val="421"/>
        </w:trPr>
        <w:tc>
          <w:tcPr>
            <w:tcW w:w="2547" w:type="dxa"/>
          </w:tcPr>
          <w:p w14:paraId="7DF96BCE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469" w:type="dxa"/>
          </w:tcPr>
          <w:p w14:paraId="64A9BB57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654C81C7" w14:textId="77777777" w:rsidTr="00AA2272">
        <w:tc>
          <w:tcPr>
            <w:tcW w:w="2547" w:type="dxa"/>
          </w:tcPr>
          <w:p w14:paraId="29FA2089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Office Phone:</w:t>
            </w:r>
          </w:p>
        </w:tc>
        <w:tc>
          <w:tcPr>
            <w:tcW w:w="6469" w:type="dxa"/>
          </w:tcPr>
          <w:p w14:paraId="7BBEE462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09624927" w14:textId="77777777" w:rsidTr="00AA2272">
        <w:tc>
          <w:tcPr>
            <w:tcW w:w="2547" w:type="dxa"/>
          </w:tcPr>
          <w:p w14:paraId="431BAB00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Mobile Phone:</w:t>
            </w:r>
          </w:p>
        </w:tc>
        <w:tc>
          <w:tcPr>
            <w:tcW w:w="6469" w:type="dxa"/>
          </w:tcPr>
          <w:p w14:paraId="177BF492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62390331" w14:textId="77777777" w:rsidTr="00AA2272">
        <w:tc>
          <w:tcPr>
            <w:tcW w:w="2547" w:type="dxa"/>
          </w:tcPr>
          <w:p w14:paraId="1A9D14EB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Other contact:</w:t>
            </w:r>
          </w:p>
        </w:tc>
        <w:tc>
          <w:tcPr>
            <w:tcW w:w="6469" w:type="dxa"/>
          </w:tcPr>
          <w:p w14:paraId="1738343F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2CE86F6D" w14:textId="77777777" w:rsidTr="00AA2272">
        <w:tc>
          <w:tcPr>
            <w:tcW w:w="2547" w:type="dxa"/>
            <w:tcBorders>
              <w:bottom w:val="single" w:sz="4" w:space="0" w:color="auto"/>
            </w:tcBorders>
          </w:tcPr>
          <w:p w14:paraId="403C5261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Website:</w:t>
            </w:r>
          </w:p>
        </w:tc>
        <w:tc>
          <w:tcPr>
            <w:tcW w:w="6469" w:type="dxa"/>
          </w:tcPr>
          <w:p w14:paraId="65313C70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78129" w14:textId="77777777" w:rsidR="00523270" w:rsidRPr="00523270" w:rsidRDefault="00523270" w:rsidP="00523270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3270" w:rsidRPr="00523270" w14:paraId="61E99EBE" w14:textId="77777777" w:rsidTr="00AA2272">
        <w:tc>
          <w:tcPr>
            <w:tcW w:w="9016" w:type="dxa"/>
            <w:shd w:val="clear" w:color="auto" w:fill="DAEEF3" w:themeFill="accent5" w:themeFillTint="33"/>
          </w:tcPr>
          <w:p w14:paraId="76F2F68E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INCLUSIONS/ENTITLEMENTS</w:t>
            </w:r>
          </w:p>
        </w:tc>
      </w:tr>
      <w:tr w:rsidR="00523270" w:rsidRPr="00523270" w14:paraId="34462A21" w14:textId="77777777" w:rsidTr="00AA2272">
        <w:tc>
          <w:tcPr>
            <w:tcW w:w="9016" w:type="dxa"/>
            <w:shd w:val="clear" w:color="auto" w:fill="FFFFFF" w:themeFill="background1"/>
          </w:tcPr>
          <w:p w14:paraId="5A7BD449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- Quarterly newsletters                          - Your logo, info and link on our website</w:t>
            </w:r>
          </w:p>
          <w:p w14:paraId="5B8BD89F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- Promotion of your events                    - Use of meeting space</w:t>
            </w:r>
          </w:p>
          <w:p w14:paraId="1F023F61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- Partnership and collaboration             - Election to the Network’s Board</w:t>
            </w:r>
          </w:p>
        </w:tc>
      </w:tr>
    </w:tbl>
    <w:p w14:paraId="02CB0F2E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3120D5C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6975E5D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80BDB65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9EC81B8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1392306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0152FB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5D92AB1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747BB65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5ECC52A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754D44B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C611AA3" w14:textId="77777777" w:rsidR="00523270" w:rsidRPr="00523270" w:rsidRDefault="00523270" w:rsidP="0052327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523270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9776" behindDoc="1" locked="0" layoutInCell="1" allowOverlap="1" wp14:anchorId="3AD49B89" wp14:editId="095FA1ED">
            <wp:simplePos x="0" y="0"/>
            <wp:positionH relativeFrom="column">
              <wp:posOffset>6810375</wp:posOffset>
            </wp:positionH>
            <wp:positionV relativeFrom="paragraph">
              <wp:posOffset>-941705</wp:posOffset>
            </wp:positionV>
            <wp:extent cx="7587615" cy="10732135"/>
            <wp:effectExtent l="0" t="0" r="0" b="0"/>
            <wp:wrapNone/>
            <wp:docPr id="1128147064" name="Picture 1128147064" descr="J:\My Documents\ACTMCHN\Letterheads_margins_3m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y Documents\ACTMCHN\Letterheads_margins_3mm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138"/>
        <w:gridCol w:w="6230"/>
      </w:tblGrid>
      <w:tr w:rsidR="00523270" w:rsidRPr="00523270" w14:paraId="5CD593CD" w14:textId="77777777" w:rsidTr="00AA2272">
        <w:tc>
          <w:tcPr>
            <w:tcW w:w="9016" w:type="dxa"/>
            <w:gridSpan w:val="3"/>
            <w:shd w:val="clear" w:color="auto" w:fill="DAEEF3" w:themeFill="accent5" w:themeFillTint="33"/>
          </w:tcPr>
          <w:p w14:paraId="5447AD70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 xml:space="preserve">COMMUNICATION PREFERENCES: </w:t>
            </w:r>
          </w:p>
        </w:tc>
      </w:tr>
      <w:tr w:rsidR="00523270" w:rsidRPr="00523270" w14:paraId="0F420C78" w14:textId="77777777" w:rsidTr="00AA2272">
        <w:tc>
          <w:tcPr>
            <w:tcW w:w="2648" w:type="dxa"/>
          </w:tcPr>
          <w:p w14:paraId="089411D1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 w:rsidRPr="00523270">
              <w:rPr>
                <w:rFonts w:ascii="Arial" w:hAnsi="Arial" w:cs="Arial"/>
                <w:b/>
                <w:sz w:val="24"/>
                <w:szCs w:val="24"/>
              </w:rPr>
              <w:t>BEST</w:t>
            </w:r>
            <w:r w:rsidRPr="00523270">
              <w:rPr>
                <w:rFonts w:ascii="Arial" w:hAnsi="Arial" w:cs="Arial"/>
                <w:sz w:val="24"/>
                <w:szCs w:val="24"/>
              </w:rPr>
              <w:t xml:space="preserve"> way for us to contact you?</w:t>
            </w:r>
          </w:p>
        </w:tc>
        <w:tc>
          <w:tcPr>
            <w:tcW w:w="6368" w:type="dxa"/>
            <w:gridSpan w:val="2"/>
          </w:tcPr>
          <w:p w14:paraId="337C3972" w14:textId="77777777" w:rsidR="00523270" w:rsidRPr="00523270" w:rsidRDefault="0000000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57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Email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35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Home/business Phone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328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Post</w:t>
            </w:r>
          </w:p>
          <w:p w14:paraId="3FB49EEF" w14:textId="77777777" w:rsidR="00523270" w:rsidRPr="00523270" w:rsidRDefault="0000000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3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Text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8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Mobile Phone    </w:t>
            </w:r>
          </w:p>
        </w:tc>
      </w:tr>
      <w:tr w:rsidR="00523270" w:rsidRPr="00523270" w14:paraId="110C12B2" w14:textId="77777777" w:rsidTr="00AA2272">
        <w:tc>
          <w:tcPr>
            <w:tcW w:w="2648" w:type="dxa"/>
          </w:tcPr>
          <w:p w14:paraId="73E522AB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Do you want to receive Newsletters and other information?</w:t>
            </w:r>
          </w:p>
        </w:tc>
        <w:tc>
          <w:tcPr>
            <w:tcW w:w="6368" w:type="dxa"/>
            <w:gridSpan w:val="2"/>
          </w:tcPr>
          <w:p w14:paraId="386FFA79" w14:textId="77777777" w:rsidR="00523270" w:rsidRPr="00523270" w:rsidRDefault="00523270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E8D3A4" w14:textId="77777777" w:rsidR="00523270" w:rsidRPr="00523270" w:rsidRDefault="0000000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140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23270" w:rsidRPr="00523270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by email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705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Yes by post             </w:t>
            </w:r>
          </w:p>
        </w:tc>
      </w:tr>
      <w:tr w:rsidR="00523270" w:rsidRPr="00523270" w14:paraId="19D4AD92" w14:textId="77777777" w:rsidTr="00AA2272">
        <w:tc>
          <w:tcPr>
            <w:tcW w:w="2648" w:type="dxa"/>
            <w:tcBorders>
              <w:bottom w:val="single" w:sz="4" w:space="0" w:color="auto"/>
            </w:tcBorders>
          </w:tcPr>
          <w:p w14:paraId="17360185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How should we send information about AGMs etc?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</w:tcPr>
          <w:p w14:paraId="0DE51067" w14:textId="77777777" w:rsidR="00523270" w:rsidRPr="00523270" w:rsidRDefault="0000000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9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Home/business Address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17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Postal Address</w:t>
            </w:r>
          </w:p>
          <w:p w14:paraId="27B30507" w14:textId="77777777" w:rsidR="00523270" w:rsidRPr="00523270" w:rsidRDefault="0000000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389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Email</w:t>
            </w:r>
          </w:p>
        </w:tc>
      </w:tr>
      <w:tr w:rsidR="00523270" w:rsidRPr="00523270" w14:paraId="7751B324" w14:textId="77777777" w:rsidTr="00AA2272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136D38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35B83E71" w14:textId="77777777" w:rsidTr="00AA2272">
        <w:tc>
          <w:tcPr>
            <w:tcW w:w="9016" w:type="dxa"/>
            <w:gridSpan w:val="3"/>
            <w:shd w:val="clear" w:color="auto" w:fill="DAEEF3" w:themeFill="accent5" w:themeFillTint="33"/>
          </w:tcPr>
          <w:p w14:paraId="145255F4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ANNUAL CONTRIBUTIONS</w:t>
            </w:r>
          </w:p>
        </w:tc>
      </w:tr>
      <w:tr w:rsidR="00523270" w:rsidRPr="00523270" w14:paraId="55B8E8C8" w14:textId="77777777" w:rsidTr="00AA2272">
        <w:tc>
          <w:tcPr>
            <w:tcW w:w="9016" w:type="dxa"/>
            <w:gridSpan w:val="3"/>
          </w:tcPr>
          <w:p w14:paraId="784055DB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3270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523270">
              <w:rPr>
                <w:rFonts w:ascii="Arial" w:hAnsi="Arial" w:cs="Arial"/>
                <w:sz w:val="24"/>
                <w:szCs w:val="24"/>
              </w:rPr>
              <w:t xml:space="preserve"> support the Network’s core programs and enable beneficial relationships with like-minded organisations and groups there is a small annual contribution per organisation/group or individual.</w:t>
            </w:r>
          </w:p>
          <w:p w14:paraId="572AA679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4149CC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Organisations/groups and individuals who feel they are unable to pay their contribution may be eligible may request a contribution waiver or reduction.</w:t>
            </w:r>
          </w:p>
        </w:tc>
      </w:tr>
      <w:tr w:rsidR="00523270" w:rsidRPr="00523270" w14:paraId="12A716DE" w14:textId="77777777" w:rsidTr="00AA2272">
        <w:tc>
          <w:tcPr>
            <w:tcW w:w="2786" w:type="dxa"/>
            <w:gridSpan w:val="2"/>
            <w:shd w:val="clear" w:color="auto" w:fill="DAEEF3" w:themeFill="accent5" w:themeFillTint="33"/>
          </w:tcPr>
          <w:p w14:paraId="31C71A0C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Organisation/Group</w:t>
            </w:r>
          </w:p>
          <w:p w14:paraId="3E3F0C96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Annual Funding Level</w:t>
            </w:r>
          </w:p>
        </w:tc>
        <w:tc>
          <w:tcPr>
            <w:tcW w:w="6230" w:type="dxa"/>
            <w:shd w:val="clear" w:color="auto" w:fill="DAEEF3" w:themeFill="accent5" w:themeFillTint="33"/>
          </w:tcPr>
          <w:p w14:paraId="13D2A23F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Contribution Rate (tick appropriate box)</w:t>
            </w:r>
          </w:p>
        </w:tc>
      </w:tr>
      <w:tr w:rsidR="00523270" w:rsidRPr="00523270" w14:paraId="634A4DB8" w14:textId="77777777" w:rsidTr="00AA2272">
        <w:tc>
          <w:tcPr>
            <w:tcW w:w="2786" w:type="dxa"/>
            <w:gridSpan w:val="2"/>
          </w:tcPr>
          <w:p w14:paraId="2F24FD2B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&lt; $100,000</w:t>
            </w:r>
          </w:p>
        </w:tc>
        <w:tc>
          <w:tcPr>
            <w:tcW w:w="6230" w:type="dxa"/>
          </w:tcPr>
          <w:p w14:paraId="39112F24" w14:textId="77777777" w:rsidR="00523270" w:rsidRPr="00523270" w:rsidRDefault="0000000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547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$60.00</w:t>
            </w:r>
          </w:p>
        </w:tc>
      </w:tr>
      <w:tr w:rsidR="00523270" w:rsidRPr="00523270" w14:paraId="269FE1D6" w14:textId="77777777" w:rsidTr="00AA2272"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34947D49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&gt; $100,000</w:t>
            </w: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14:paraId="3F973382" w14:textId="77777777" w:rsidR="00523270" w:rsidRPr="00523270" w:rsidRDefault="0000000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00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$120.00</w:t>
            </w:r>
          </w:p>
        </w:tc>
      </w:tr>
      <w:tr w:rsidR="00523270" w:rsidRPr="00523270" w14:paraId="5FADBCCD" w14:textId="77777777" w:rsidTr="00AA2272">
        <w:tc>
          <w:tcPr>
            <w:tcW w:w="901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EA79FE3" w14:textId="77777777" w:rsidR="00523270" w:rsidRPr="00523270" w:rsidRDefault="00523270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70" w:rsidRPr="00523270" w14:paraId="1B6296FE" w14:textId="77777777" w:rsidTr="00AA2272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730EF8C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b/>
                <w:sz w:val="24"/>
                <w:szCs w:val="24"/>
              </w:rPr>
              <w:t>Payment methods</w:t>
            </w:r>
          </w:p>
        </w:tc>
      </w:tr>
      <w:tr w:rsidR="00523270" w:rsidRPr="00523270" w14:paraId="25774B41" w14:textId="77777777" w:rsidTr="00AA2272">
        <w:trPr>
          <w:trHeight w:val="1299"/>
        </w:trPr>
        <w:tc>
          <w:tcPr>
            <w:tcW w:w="2648" w:type="dxa"/>
          </w:tcPr>
          <w:p w14:paraId="30474C8A" w14:textId="77777777" w:rsidR="00523270" w:rsidRPr="00523270" w:rsidRDefault="0000000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7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270" w:rsidRPr="00523270">
              <w:rPr>
                <w:rFonts w:ascii="Arial" w:hAnsi="Arial" w:cs="Arial"/>
                <w:b/>
                <w:sz w:val="24"/>
                <w:szCs w:val="24"/>
              </w:rPr>
              <w:t>Cheque</w:t>
            </w:r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5021CD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2D7CE1" w14:textId="77777777" w:rsidR="00523270" w:rsidRPr="00523270" w:rsidRDefault="0000000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0830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70" w:rsidRPr="0052327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270" w:rsidRPr="00523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270" w:rsidRPr="00523270">
              <w:rPr>
                <w:rFonts w:ascii="Arial" w:hAnsi="Arial" w:cs="Arial"/>
                <w:b/>
                <w:sz w:val="24"/>
                <w:szCs w:val="24"/>
              </w:rPr>
              <w:t>EFT</w:t>
            </w:r>
          </w:p>
          <w:p w14:paraId="7F1CA18C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6368" w:type="dxa"/>
            <w:gridSpan w:val="2"/>
          </w:tcPr>
          <w:p w14:paraId="086E6196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Made out to: ACT Mental Health Consumer Network</w:t>
            </w:r>
          </w:p>
          <w:p w14:paraId="0DA2765C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A36A1C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Account Name: ACT Mental Health Consumer Network</w:t>
            </w:r>
          </w:p>
          <w:p w14:paraId="142A80FA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Account Number: 10168614</w:t>
            </w:r>
          </w:p>
          <w:p w14:paraId="3DA2B144" w14:textId="77777777" w:rsidR="00523270" w:rsidRPr="00523270" w:rsidRDefault="00523270" w:rsidP="00AA2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270">
              <w:rPr>
                <w:rFonts w:ascii="Arial" w:hAnsi="Arial" w:cs="Arial"/>
                <w:sz w:val="24"/>
                <w:szCs w:val="24"/>
              </w:rPr>
              <w:t>BSB: 062-919</w:t>
            </w:r>
          </w:p>
        </w:tc>
      </w:tr>
    </w:tbl>
    <w:p w14:paraId="6C8ED660" w14:textId="77777777" w:rsidR="00523270" w:rsidRPr="00523270" w:rsidRDefault="00523270" w:rsidP="00523270">
      <w:pPr>
        <w:jc w:val="center"/>
        <w:rPr>
          <w:rFonts w:cs="Arial"/>
          <w:szCs w:val="24"/>
        </w:rPr>
      </w:pPr>
    </w:p>
    <w:p w14:paraId="3EC311F1" w14:textId="77777777" w:rsidR="00523270" w:rsidRPr="00523270" w:rsidRDefault="00523270" w:rsidP="00523270">
      <w:pPr>
        <w:jc w:val="center"/>
        <w:rPr>
          <w:rFonts w:cs="Arial"/>
          <w:szCs w:val="24"/>
        </w:rPr>
      </w:pPr>
      <w:r w:rsidRPr="00523270">
        <w:rPr>
          <w:rFonts w:cs="Arial"/>
          <w:szCs w:val="24"/>
        </w:rPr>
        <w:t>Please return your completed application to:</w:t>
      </w:r>
    </w:p>
    <w:p w14:paraId="1C5A2912" w14:textId="4DD9DD48" w:rsidR="003A327F" w:rsidRPr="00523270" w:rsidRDefault="00523270" w:rsidP="00523270">
      <w:pPr>
        <w:jc w:val="center"/>
        <w:rPr>
          <w:rFonts w:cs="Arial"/>
          <w:szCs w:val="24"/>
        </w:rPr>
      </w:pPr>
      <w:r w:rsidRPr="00523270">
        <w:rPr>
          <w:rFonts w:cs="Arial"/>
          <w:szCs w:val="24"/>
        </w:rPr>
        <w:t xml:space="preserve">ACTMHCN, </w:t>
      </w:r>
      <w:r w:rsidR="00987BF0">
        <w:rPr>
          <w:rFonts w:cs="Arial"/>
          <w:szCs w:val="24"/>
        </w:rPr>
        <w:t>GPO Box 836</w:t>
      </w:r>
      <w:r w:rsidRPr="00523270">
        <w:rPr>
          <w:rFonts w:cs="Arial"/>
          <w:szCs w:val="24"/>
        </w:rPr>
        <w:t>, Canberra ACT 2601</w:t>
      </w:r>
      <w:r w:rsidR="00987BF0">
        <w:rPr>
          <w:rFonts w:cs="Arial"/>
          <w:szCs w:val="24"/>
        </w:rPr>
        <w:t xml:space="preserve"> or email to actmhcn@actmhcn.org.au</w:t>
      </w:r>
    </w:p>
    <w:sectPr w:rsidR="003A327F" w:rsidRPr="00523270" w:rsidSect="00E91D5D">
      <w:footerReference w:type="default" r:id="rId11"/>
      <w:headerReference w:type="first" r:id="rId12"/>
      <w:footerReference w:type="first" r:id="rId13"/>
      <w:pgSz w:w="11906" w:h="16838"/>
      <w:pgMar w:top="1418" w:right="1418" w:bottom="2552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AB4A" w14:textId="77777777" w:rsidR="00F766CD" w:rsidRDefault="00F766CD" w:rsidP="00DB1A77">
      <w:pPr>
        <w:spacing w:after="0" w:line="240" w:lineRule="auto"/>
      </w:pPr>
      <w:r>
        <w:separator/>
      </w:r>
    </w:p>
  </w:endnote>
  <w:endnote w:type="continuationSeparator" w:id="0">
    <w:p w14:paraId="4B51E3E6" w14:textId="77777777" w:rsidR="00F766CD" w:rsidRDefault="00F766CD" w:rsidP="00DB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6DEC" w14:textId="4B24592B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5E28002" wp14:editId="4294E392">
          <wp:simplePos x="0" y="0"/>
          <wp:positionH relativeFrom="column">
            <wp:posOffset>-914400</wp:posOffset>
          </wp:positionH>
          <wp:positionV relativeFrom="paragraph">
            <wp:posOffset>-1387687</wp:posOffset>
          </wp:positionV>
          <wp:extent cx="7560871" cy="2169583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71" cy="216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358AF13E" w14:textId="5C7C0E63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5B33E4B1" w14:textId="21C70473" w:rsidR="00256003" w:rsidRPr="007A4C4D" w:rsidRDefault="007A4C4D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8609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4A0035DE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445DE5AB" w14:textId="372FC449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6140A87C" w14:textId="77777777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137180BC" w14:textId="193F338B" w:rsidR="00256003" w:rsidRPr="007A4C4D" w:rsidRDefault="007A4C4D" w:rsidP="003732F8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4B1E" w14:textId="77777777" w:rsidR="00F766CD" w:rsidRDefault="00F766CD" w:rsidP="00DB1A77">
      <w:pPr>
        <w:spacing w:after="0" w:line="240" w:lineRule="auto"/>
      </w:pPr>
      <w:r>
        <w:separator/>
      </w:r>
    </w:p>
  </w:footnote>
  <w:footnote w:type="continuationSeparator" w:id="0">
    <w:p w14:paraId="14C948E8" w14:textId="77777777" w:rsidR="00F766CD" w:rsidRDefault="00F766CD" w:rsidP="00DB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86C" w14:textId="1F7B3E79" w:rsidR="009032CC" w:rsidRDefault="007A4C4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61859A2" wp14:editId="30566CE9">
          <wp:simplePos x="0" y="0"/>
          <wp:positionH relativeFrom="column">
            <wp:posOffset>-905510</wp:posOffset>
          </wp:positionH>
          <wp:positionV relativeFrom="paragraph">
            <wp:posOffset>241593</wp:posOffset>
          </wp:positionV>
          <wp:extent cx="7535097" cy="1001284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97" cy="10012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C8"/>
    <w:multiLevelType w:val="hybridMultilevel"/>
    <w:tmpl w:val="88AC98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201"/>
    <w:multiLevelType w:val="hybridMultilevel"/>
    <w:tmpl w:val="E9C4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EDAE"/>
    <w:multiLevelType w:val="hybridMultilevel"/>
    <w:tmpl w:val="6074A61E"/>
    <w:lvl w:ilvl="0" w:tplc="5C906A78">
      <w:start w:val="1"/>
      <w:numFmt w:val="decimal"/>
      <w:lvlText w:val="%1)"/>
      <w:lvlJc w:val="left"/>
      <w:pPr>
        <w:ind w:left="720" w:hanging="360"/>
      </w:pPr>
    </w:lvl>
    <w:lvl w:ilvl="1" w:tplc="F7506D80">
      <w:start w:val="1"/>
      <w:numFmt w:val="lowerLetter"/>
      <w:lvlText w:val="%2."/>
      <w:lvlJc w:val="left"/>
      <w:pPr>
        <w:ind w:left="1440" w:hanging="360"/>
      </w:pPr>
    </w:lvl>
    <w:lvl w:ilvl="2" w:tplc="5E2C460A">
      <w:start w:val="1"/>
      <w:numFmt w:val="lowerRoman"/>
      <w:lvlText w:val="%3."/>
      <w:lvlJc w:val="right"/>
      <w:pPr>
        <w:ind w:left="2160" w:hanging="180"/>
      </w:pPr>
    </w:lvl>
    <w:lvl w:ilvl="3" w:tplc="82F2F972">
      <w:start w:val="1"/>
      <w:numFmt w:val="decimal"/>
      <w:lvlText w:val="%4."/>
      <w:lvlJc w:val="left"/>
      <w:pPr>
        <w:ind w:left="2880" w:hanging="360"/>
      </w:pPr>
    </w:lvl>
    <w:lvl w:ilvl="4" w:tplc="3AF41720">
      <w:start w:val="1"/>
      <w:numFmt w:val="lowerLetter"/>
      <w:lvlText w:val="%5."/>
      <w:lvlJc w:val="left"/>
      <w:pPr>
        <w:ind w:left="3600" w:hanging="360"/>
      </w:pPr>
    </w:lvl>
    <w:lvl w:ilvl="5" w:tplc="7C44D8E2">
      <w:start w:val="1"/>
      <w:numFmt w:val="lowerRoman"/>
      <w:lvlText w:val="%6."/>
      <w:lvlJc w:val="right"/>
      <w:pPr>
        <w:ind w:left="4320" w:hanging="180"/>
      </w:pPr>
    </w:lvl>
    <w:lvl w:ilvl="6" w:tplc="06D43C42">
      <w:start w:val="1"/>
      <w:numFmt w:val="decimal"/>
      <w:lvlText w:val="%7."/>
      <w:lvlJc w:val="left"/>
      <w:pPr>
        <w:ind w:left="5040" w:hanging="360"/>
      </w:pPr>
    </w:lvl>
    <w:lvl w:ilvl="7" w:tplc="261EA81A">
      <w:start w:val="1"/>
      <w:numFmt w:val="lowerLetter"/>
      <w:lvlText w:val="%8."/>
      <w:lvlJc w:val="left"/>
      <w:pPr>
        <w:ind w:left="5760" w:hanging="360"/>
      </w:pPr>
    </w:lvl>
    <w:lvl w:ilvl="8" w:tplc="9072F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701E7"/>
    <w:multiLevelType w:val="hybridMultilevel"/>
    <w:tmpl w:val="747C1E5E"/>
    <w:lvl w:ilvl="0" w:tplc="95BE1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2440"/>
    <w:multiLevelType w:val="hybridMultilevel"/>
    <w:tmpl w:val="28D86D52"/>
    <w:lvl w:ilvl="0" w:tplc="7E7E0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C28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6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E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1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1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119064">
    <w:abstractNumId w:val="4"/>
  </w:num>
  <w:num w:numId="2" w16cid:durableId="1156457975">
    <w:abstractNumId w:val="2"/>
  </w:num>
  <w:num w:numId="3" w16cid:durableId="1599678416">
    <w:abstractNumId w:val="1"/>
  </w:num>
  <w:num w:numId="4" w16cid:durableId="1241255802">
    <w:abstractNumId w:val="0"/>
  </w:num>
  <w:num w:numId="5" w16cid:durableId="20194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8"/>
    <w:rsid w:val="0005782D"/>
    <w:rsid w:val="000D3A6A"/>
    <w:rsid w:val="00134F38"/>
    <w:rsid w:val="00205726"/>
    <w:rsid w:val="00223C75"/>
    <w:rsid w:val="002334B4"/>
    <w:rsid w:val="00256003"/>
    <w:rsid w:val="00264D65"/>
    <w:rsid w:val="002F5B08"/>
    <w:rsid w:val="002F6ADB"/>
    <w:rsid w:val="00365A9B"/>
    <w:rsid w:val="003732F8"/>
    <w:rsid w:val="003A327F"/>
    <w:rsid w:val="00501E5D"/>
    <w:rsid w:val="00523270"/>
    <w:rsid w:val="0052349B"/>
    <w:rsid w:val="0061341E"/>
    <w:rsid w:val="006C1C97"/>
    <w:rsid w:val="006C733C"/>
    <w:rsid w:val="006E3D8A"/>
    <w:rsid w:val="007136E0"/>
    <w:rsid w:val="00734E70"/>
    <w:rsid w:val="00756912"/>
    <w:rsid w:val="00773826"/>
    <w:rsid w:val="00783D19"/>
    <w:rsid w:val="007A1944"/>
    <w:rsid w:val="007A4C4D"/>
    <w:rsid w:val="007B4CB2"/>
    <w:rsid w:val="007D083F"/>
    <w:rsid w:val="007D2C75"/>
    <w:rsid w:val="009032CC"/>
    <w:rsid w:val="0091247E"/>
    <w:rsid w:val="00982533"/>
    <w:rsid w:val="00987BF0"/>
    <w:rsid w:val="00A3780F"/>
    <w:rsid w:val="00AC2250"/>
    <w:rsid w:val="00BD2B30"/>
    <w:rsid w:val="00C003FC"/>
    <w:rsid w:val="00C13F19"/>
    <w:rsid w:val="00DB1A77"/>
    <w:rsid w:val="00E303E0"/>
    <w:rsid w:val="00E55478"/>
    <w:rsid w:val="00E91D5D"/>
    <w:rsid w:val="00EC24C9"/>
    <w:rsid w:val="00EE216A"/>
    <w:rsid w:val="00F31729"/>
    <w:rsid w:val="00F766CD"/>
    <w:rsid w:val="72C121B2"/>
    <w:rsid w:val="7960C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00CD"/>
  <w15:docId w15:val="{2214E638-0BED-49B2-9E07-A7F24E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F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77"/>
  </w:style>
  <w:style w:type="paragraph" w:styleId="Footer">
    <w:name w:val="footer"/>
    <w:basedOn w:val="Normal"/>
    <w:link w:val="Foot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77"/>
  </w:style>
  <w:style w:type="paragraph" w:styleId="BalloonText">
    <w:name w:val="Balloon Text"/>
    <w:basedOn w:val="Normal"/>
    <w:link w:val="BalloonTextChar"/>
    <w:uiPriority w:val="99"/>
    <w:semiHidden/>
    <w:unhideWhenUsed/>
    <w:rsid w:val="00D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77"/>
    <w:rPr>
      <w:rFonts w:ascii="Tahoma" w:hAnsi="Tahoma" w:cs="Tahoma"/>
      <w:sz w:val="16"/>
      <w:szCs w:val="16"/>
    </w:rPr>
  </w:style>
  <w:style w:type="paragraph" w:customStyle="1" w:styleId="xmsolistbullet">
    <w:name w:val="x_msolistbullet"/>
    <w:basedOn w:val="Normal"/>
    <w:rsid w:val="003A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NoSpacing">
    <w:name w:val="No Spacing"/>
    <w:uiPriority w:val="1"/>
    <w:qFormat/>
    <w:rsid w:val="007B4CB2"/>
    <w:pPr>
      <w:spacing w:after="0" w:line="240" w:lineRule="auto"/>
    </w:pPr>
  </w:style>
  <w:style w:type="table" w:styleId="TableGrid">
    <w:name w:val="Table Grid"/>
    <w:basedOn w:val="TableNormal"/>
    <w:uiPriority w:val="59"/>
    <w:rsid w:val="00523270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Nixo_s0hb2wz\ACT%20Mental%20Health%20Consumer%20Network\Data%20-%20Documents\Administration\Stationery\In%20House%20Printing\Letterhead\ACTMHCN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a2024-9ca2-4af1-bcf2-41347c16269a" xsi:nil="true"/>
    <lcf76f155ced4ddcb4097134ff3c332f xmlns="3089778b-c183-4c13-bc2c-f8a984e0ee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E5C539EC2F46A03D519D97A18282" ma:contentTypeVersion="19" ma:contentTypeDescription="Create a new document." ma:contentTypeScope="" ma:versionID="261960da20ef4bc8eaa1d8f7f3456abe">
  <xsd:schema xmlns:xsd="http://www.w3.org/2001/XMLSchema" xmlns:xs="http://www.w3.org/2001/XMLSchema" xmlns:p="http://schemas.microsoft.com/office/2006/metadata/properties" xmlns:ns2="3089778b-c183-4c13-bc2c-f8a984e0eee0" xmlns:ns3="22da2024-9ca2-4af1-bcf2-41347c16269a" targetNamespace="http://schemas.microsoft.com/office/2006/metadata/properties" ma:root="true" ma:fieldsID="0d9100e782a41ac7520a55728fb016a1" ns2:_="" ns3:_="">
    <xsd:import namespace="3089778b-c183-4c13-bc2c-f8a984e0eee0"/>
    <xsd:import namespace="22da2024-9ca2-4af1-bcf2-41347c162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778b-c183-4c13-bc2c-f8a984e0e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74a918-3628-4520-98d2-460922670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2024-9ca2-4af1-bcf2-41347c162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eaf48e-68ab-4f87-a07e-19f347c43bd2}" ma:internalName="TaxCatchAll" ma:showField="CatchAllData" ma:web="22da2024-9ca2-4af1-bcf2-41347c162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C28FF-9A48-4250-B3F5-993991A72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A6374-5E19-40E2-A11A-EB933E19BD89}">
  <ds:schemaRefs>
    <ds:schemaRef ds:uri="http://schemas.microsoft.com/office/2006/metadata/properties"/>
    <ds:schemaRef ds:uri="http://schemas.microsoft.com/office/infopath/2007/PartnerControls"/>
    <ds:schemaRef ds:uri="22da2024-9ca2-4af1-bcf2-41347c16269a"/>
    <ds:schemaRef ds:uri="3089778b-c183-4c13-bc2c-f8a984e0eee0"/>
  </ds:schemaRefs>
</ds:datastoreItem>
</file>

<file path=customXml/itemProps3.xml><?xml version="1.0" encoding="utf-8"?>
<ds:datastoreItem xmlns:ds="http://schemas.openxmlformats.org/officeDocument/2006/customXml" ds:itemID="{CD51A856-01DC-48C5-916D-550017CD3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9778b-c183-4c13-bc2c-f8a984e0eee0"/>
    <ds:schemaRef ds:uri="22da2024-9ca2-4af1-bcf2-41347c162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ACTMHCN_letterhead_2017</Template>
  <TotalTime>2</TotalTime>
  <Pages>2</Pages>
  <Words>286</Words>
  <Characters>1624</Characters>
  <Application>Microsoft Office Word</Application>
  <DocSecurity>0</DocSecurity>
  <Lines>106</Lines>
  <Paragraphs>53</Paragraphs>
  <ScaleCrop>false</ScaleCrop>
  <Company>Australian Government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Nixon</dc:creator>
  <cp:lastModifiedBy>Valan Phoenix</cp:lastModifiedBy>
  <cp:revision>3</cp:revision>
  <dcterms:created xsi:type="dcterms:W3CDTF">2025-06-24T22:58:00Z</dcterms:created>
  <dcterms:modified xsi:type="dcterms:W3CDTF">2026-03-31T22:33:00Z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0x0101001C98E5C539EC2F46A03D519D97A18282</vt:lpwstr>
  </property>
  <property fmtid="{D5CDD505-2E9C-101B-9397-08002B2CF9AE}" pid="3" name="Order">
    <vt:r8>3479800</vt:r8>
  </property>
  <property fmtid="{D5CDD505-2E9C-101B-9397-08002B2CF9AE}" pid="4" name="MediaServiceImageTags">
    <vt:lpwstr/>
  </property>
</Properties>
</file>