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F82F5" w14:textId="32B7E478" w:rsidR="00C32B81" w:rsidRPr="007B4CB2" w:rsidRDefault="009032CC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7B4CB2">
        <w:rPr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1" locked="0" layoutInCell="1" allowOverlap="1" wp14:anchorId="7305F9C6" wp14:editId="53C4914E">
            <wp:simplePos x="0" y="0"/>
            <wp:positionH relativeFrom="column">
              <wp:posOffset>6810375</wp:posOffset>
            </wp:positionH>
            <wp:positionV relativeFrom="paragraph">
              <wp:posOffset>-941705</wp:posOffset>
            </wp:positionV>
            <wp:extent cx="7587615" cy="10732135"/>
            <wp:effectExtent l="0" t="0" r="0" b="0"/>
            <wp:wrapNone/>
            <wp:docPr id="4" name="Picture 4" descr="J:\My Documents\ACTMCHN\Letterheads_margins_3m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My Documents\ACTMCHN\Letterheads_margins_3mm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7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C3EC1" w14:textId="32D33A30" w:rsidR="00C32B81" w:rsidRPr="007B4CB2" w:rsidRDefault="00C32B81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0F4501F0" w14:textId="265D134A" w:rsidR="00C32B81" w:rsidRPr="007B4CB2" w:rsidRDefault="00C32B81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1C83E33" w14:textId="180947A3" w:rsidR="00C32B81" w:rsidRPr="007B4CB2" w:rsidRDefault="00C32B81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4247065D" w14:textId="02E1EB20" w:rsidR="00C32B81" w:rsidRPr="007B4CB2" w:rsidRDefault="00C32B81" w:rsidP="007B4CB2">
      <w:pPr>
        <w:pStyle w:val="NoSpacing"/>
        <w:spacing w:line="276" w:lineRule="auto"/>
        <w:rPr>
          <w:rFonts w:ascii="Calibri" w:eastAsia="Calibri" w:hAnsi="Calibri" w:cs="Calibri"/>
          <w:color w:val="000000" w:themeColor="text1"/>
          <w:sz w:val="24"/>
          <w:szCs w:val="24"/>
          <w:lang w:val="en-GB"/>
        </w:rPr>
      </w:pPr>
    </w:p>
    <w:p w14:paraId="710AAE76" w14:textId="59DB9D76" w:rsidR="00C32B81" w:rsidRPr="007B4CB2" w:rsidRDefault="00C32B81" w:rsidP="007B4CB2">
      <w:pPr>
        <w:pStyle w:val="NoSpacing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60BF7662" w14:textId="59A3F870" w:rsidR="00C32B81" w:rsidRPr="002F5B08" w:rsidRDefault="00C32B81" w:rsidP="00C13F19">
      <w:pPr>
        <w:pStyle w:val="NoSpacing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4195B32C" w14:textId="77777777" w:rsidR="0067245E" w:rsidRPr="0067245E" w:rsidRDefault="0067245E" w:rsidP="0067245E">
      <w:pPr>
        <w:pStyle w:val="NoSpacing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7245E">
        <w:rPr>
          <w:rFonts w:ascii="Arial" w:hAnsi="Arial" w:cs="Arial"/>
          <w:b/>
          <w:sz w:val="28"/>
          <w:szCs w:val="28"/>
        </w:rPr>
        <w:t>APPLICATION FOR INDIVIDUAL MEMBERSHIP</w:t>
      </w:r>
    </w:p>
    <w:p w14:paraId="27077E12" w14:textId="77777777" w:rsidR="0067245E" w:rsidRPr="0067245E" w:rsidRDefault="0067245E" w:rsidP="0067245E">
      <w:pPr>
        <w:pStyle w:val="NoSpacing"/>
        <w:spacing w:line="276" w:lineRule="auto"/>
        <w:jc w:val="center"/>
        <w:rPr>
          <w:rFonts w:ascii="Arial" w:hAnsi="Arial" w:cs="Arial"/>
        </w:rPr>
      </w:pPr>
      <w:r w:rsidRPr="0067245E">
        <w:rPr>
          <w:rFonts w:ascii="Arial" w:hAnsi="Arial" w:cs="Arial"/>
          <w:b/>
        </w:rPr>
        <w:t>NB</w:t>
      </w:r>
      <w:r w:rsidRPr="0067245E">
        <w:rPr>
          <w:rFonts w:ascii="Arial" w:hAnsi="Arial" w:cs="Arial"/>
        </w:rPr>
        <w:t xml:space="preserve">: Individual membership is </w:t>
      </w:r>
      <w:r w:rsidRPr="0067245E">
        <w:rPr>
          <w:rFonts w:ascii="Arial" w:hAnsi="Arial" w:cs="Arial"/>
          <w:b/>
        </w:rPr>
        <w:t>free</w:t>
      </w:r>
      <w:r w:rsidRPr="0067245E">
        <w:rPr>
          <w:rFonts w:ascii="Arial" w:hAnsi="Arial" w:cs="Arial"/>
        </w:rPr>
        <w:t>.</w:t>
      </w:r>
    </w:p>
    <w:p w14:paraId="657C3F45" w14:textId="77777777" w:rsidR="0067245E" w:rsidRPr="0067245E" w:rsidRDefault="0067245E" w:rsidP="0067245E">
      <w:pPr>
        <w:pStyle w:val="NoSpacing"/>
        <w:spacing w:line="276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5193"/>
      </w:tblGrid>
      <w:tr w:rsidR="0067245E" w:rsidRPr="0067245E" w14:paraId="507E5DEA" w14:textId="77777777" w:rsidTr="00AA2272">
        <w:tc>
          <w:tcPr>
            <w:tcW w:w="9021" w:type="dxa"/>
            <w:gridSpan w:val="2"/>
            <w:shd w:val="clear" w:color="auto" w:fill="DBE5F1" w:themeFill="accent1" w:themeFillTint="33"/>
          </w:tcPr>
          <w:p w14:paraId="6A9425E3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45E">
              <w:rPr>
                <w:rFonts w:ascii="Arial" w:hAnsi="Arial" w:cs="Arial"/>
                <w:b/>
                <w:bCs/>
                <w:sz w:val="24"/>
                <w:szCs w:val="24"/>
              </w:rPr>
              <w:t>MEMBERSHIP TYPES AND CRITERIA</w:t>
            </w:r>
          </w:p>
        </w:tc>
      </w:tr>
      <w:tr w:rsidR="0067245E" w:rsidRPr="0067245E" w14:paraId="7886B861" w14:textId="77777777" w:rsidTr="00AA2272">
        <w:tc>
          <w:tcPr>
            <w:tcW w:w="3828" w:type="dxa"/>
          </w:tcPr>
          <w:p w14:paraId="1AE5BBCB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45E">
              <w:rPr>
                <w:rFonts w:ascii="Arial" w:hAnsi="Arial" w:cs="Arial"/>
                <w:b/>
                <w:bCs/>
                <w:sz w:val="24"/>
                <w:szCs w:val="24"/>
              </w:rPr>
              <w:t>Primary Membership</w:t>
            </w:r>
          </w:p>
          <w:p w14:paraId="7A620FCB" w14:textId="77777777" w:rsidR="0067245E" w:rsidRPr="0067245E" w:rsidRDefault="0067245E" w:rsidP="0067245E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Has lived experience of mental illness</w:t>
            </w:r>
          </w:p>
          <w:p w14:paraId="1F04CFAA" w14:textId="77777777" w:rsidR="0067245E" w:rsidRPr="0067245E" w:rsidRDefault="0067245E" w:rsidP="0067245E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Lives and/or accesses services in the ACT</w:t>
            </w:r>
          </w:p>
          <w:p w14:paraId="169F7C69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3" w:type="dxa"/>
          </w:tcPr>
          <w:p w14:paraId="7F747ED7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45E">
              <w:rPr>
                <w:rFonts w:ascii="Arial" w:hAnsi="Arial" w:cs="Arial"/>
                <w:b/>
                <w:bCs/>
                <w:sz w:val="24"/>
                <w:szCs w:val="24"/>
              </w:rPr>
              <w:t>Associate</w:t>
            </w:r>
          </w:p>
          <w:p w14:paraId="3332EEE0" w14:textId="77777777" w:rsidR="0067245E" w:rsidRPr="0067245E" w:rsidRDefault="0067245E" w:rsidP="0067245E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May have lived experience of mental illness but does not live and/or accesses services in the ACT</w:t>
            </w:r>
          </w:p>
          <w:p w14:paraId="4402C916" w14:textId="77777777" w:rsidR="0067245E" w:rsidRPr="0067245E" w:rsidRDefault="0067245E" w:rsidP="0067245E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Is a carer or support person of someone with mental illness</w:t>
            </w:r>
          </w:p>
          <w:p w14:paraId="39E9364C" w14:textId="77777777" w:rsidR="0067245E" w:rsidRPr="0067245E" w:rsidRDefault="0067245E" w:rsidP="0067245E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Supports the aims of the Network</w:t>
            </w:r>
          </w:p>
          <w:p w14:paraId="42D4CB44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(Associate memberships need to be renewed annually)</w:t>
            </w:r>
          </w:p>
        </w:tc>
      </w:tr>
    </w:tbl>
    <w:p w14:paraId="635C68C8" w14:textId="77777777" w:rsidR="0067245E" w:rsidRPr="0067245E" w:rsidRDefault="0067245E" w:rsidP="006724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7245E" w:rsidRPr="0067245E" w14:paraId="2C93E4C1" w14:textId="77777777" w:rsidTr="00AA2272">
        <w:tc>
          <w:tcPr>
            <w:tcW w:w="9242" w:type="dxa"/>
            <w:gridSpan w:val="2"/>
            <w:shd w:val="clear" w:color="auto" w:fill="DBE5F1" w:themeFill="accent1" w:themeFillTint="33"/>
          </w:tcPr>
          <w:p w14:paraId="6B2CB11F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245E">
              <w:rPr>
                <w:rFonts w:ascii="Arial" w:hAnsi="Arial" w:cs="Arial"/>
                <w:b/>
                <w:bCs/>
                <w:sz w:val="24"/>
                <w:szCs w:val="24"/>
              </w:rPr>
              <w:t>I AM APPLYING FOR:</w:t>
            </w:r>
          </w:p>
        </w:tc>
      </w:tr>
      <w:tr w:rsidR="0067245E" w:rsidRPr="0067245E" w14:paraId="5B059AD1" w14:textId="77777777" w:rsidTr="00AA2272">
        <w:tc>
          <w:tcPr>
            <w:tcW w:w="4621" w:type="dxa"/>
          </w:tcPr>
          <w:p w14:paraId="40BB8892" w14:textId="4B93A1CC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1437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Primary Membership</w:t>
            </w:r>
          </w:p>
        </w:tc>
        <w:tc>
          <w:tcPr>
            <w:tcW w:w="4621" w:type="dxa"/>
          </w:tcPr>
          <w:p w14:paraId="75731550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8172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Associate Membership</w:t>
            </w:r>
          </w:p>
        </w:tc>
      </w:tr>
    </w:tbl>
    <w:p w14:paraId="01112E67" w14:textId="77777777" w:rsidR="0067245E" w:rsidRPr="0067245E" w:rsidRDefault="0067245E" w:rsidP="006724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547"/>
        <w:gridCol w:w="6132"/>
      </w:tblGrid>
      <w:tr w:rsidR="0067245E" w:rsidRPr="0067245E" w14:paraId="798A737D" w14:textId="77777777" w:rsidTr="00AA2272">
        <w:tc>
          <w:tcPr>
            <w:tcW w:w="9016" w:type="dxa"/>
            <w:gridSpan w:val="3"/>
            <w:shd w:val="clear" w:color="auto" w:fill="DBE5F1" w:themeFill="accent1" w:themeFillTint="33"/>
          </w:tcPr>
          <w:p w14:paraId="0B2DDD2B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b/>
                <w:sz w:val="24"/>
                <w:szCs w:val="24"/>
              </w:rPr>
              <w:t xml:space="preserve">CONTACT DETAILS </w:t>
            </w:r>
            <w:r w:rsidRPr="0067245E">
              <w:rPr>
                <w:rFonts w:ascii="Arial" w:hAnsi="Arial" w:cs="Arial"/>
                <w:sz w:val="24"/>
                <w:szCs w:val="24"/>
              </w:rPr>
              <w:t xml:space="preserve">*Your name and </w:t>
            </w:r>
            <w:r w:rsidRPr="0067245E">
              <w:rPr>
                <w:rFonts w:ascii="Arial" w:hAnsi="Arial" w:cs="Arial"/>
                <w:i/>
                <w:iCs/>
                <w:sz w:val="24"/>
                <w:szCs w:val="24"/>
              </w:rPr>
              <w:t>at least one contact address/email</w:t>
            </w:r>
            <w:r w:rsidRPr="0067245E">
              <w:rPr>
                <w:rFonts w:ascii="Arial" w:hAnsi="Arial" w:cs="Arial"/>
                <w:sz w:val="24"/>
                <w:szCs w:val="24"/>
              </w:rPr>
              <w:t xml:space="preserve"> is required</w:t>
            </w:r>
          </w:p>
        </w:tc>
      </w:tr>
      <w:tr w:rsidR="0067245E" w:rsidRPr="0067245E" w14:paraId="533066D7" w14:textId="77777777" w:rsidTr="00AA2272">
        <w:tc>
          <w:tcPr>
            <w:tcW w:w="2337" w:type="dxa"/>
          </w:tcPr>
          <w:p w14:paraId="4F7D88F1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6679" w:type="dxa"/>
            <w:gridSpan w:val="2"/>
          </w:tcPr>
          <w:p w14:paraId="1DFB77D2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3331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Mr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452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Mrs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1512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Ms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88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Miss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6334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Mx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02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Other ......................</w:t>
            </w:r>
          </w:p>
        </w:tc>
      </w:tr>
      <w:tr w:rsidR="0067245E" w:rsidRPr="0067245E" w14:paraId="2D40ADA3" w14:textId="77777777" w:rsidTr="00AA2272">
        <w:tc>
          <w:tcPr>
            <w:tcW w:w="2337" w:type="dxa"/>
          </w:tcPr>
          <w:p w14:paraId="02E61EC0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Preferred Pronouns</w:t>
            </w:r>
          </w:p>
        </w:tc>
        <w:tc>
          <w:tcPr>
            <w:tcW w:w="6679" w:type="dxa"/>
            <w:gridSpan w:val="2"/>
          </w:tcPr>
          <w:p w14:paraId="51365AA8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571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He/Him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330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She/Her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0550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They/Them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5765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Other………….…….</w:t>
            </w:r>
          </w:p>
        </w:tc>
      </w:tr>
      <w:tr w:rsidR="0067245E" w:rsidRPr="0067245E" w14:paraId="6C660DF9" w14:textId="77777777" w:rsidTr="00AA2272">
        <w:tc>
          <w:tcPr>
            <w:tcW w:w="2337" w:type="dxa"/>
          </w:tcPr>
          <w:p w14:paraId="2551FF16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6679" w:type="dxa"/>
            <w:gridSpan w:val="2"/>
          </w:tcPr>
          <w:p w14:paraId="55B3C3A9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21AEEB22" w14:textId="77777777" w:rsidTr="00AA2272">
        <w:tc>
          <w:tcPr>
            <w:tcW w:w="2337" w:type="dxa"/>
          </w:tcPr>
          <w:p w14:paraId="2232F2A9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Surname:</w:t>
            </w:r>
          </w:p>
        </w:tc>
        <w:tc>
          <w:tcPr>
            <w:tcW w:w="6679" w:type="dxa"/>
            <w:gridSpan w:val="2"/>
          </w:tcPr>
          <w:p w14:paraId="1793F1C6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1192DA56" w14:textId="77777777" w:rsidTr="00AA2272">
        <w:tc>
          <w:tcPr>
            <w:tcW w:w="2337" w:type="dxa"/>
          </w:tcPr>
          <w:p w14:paraId="4E7F45A7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6679" w:type="dxa"/>
            <w:gridSpan w:val="2"/>
          </w:tcPr>
          <w:p w14:paraId="039FEA65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EFC630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39C4EF87" w14:textId="77777777" w:rsidTr="00AA2272">
        <w:tc>
          <w:tcPr>
            <w:tcW w:w="2337" w:type="dxa"/>
          </w:tcPr>
          <w:p w14:paraId="49CEBFE0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Postal Address:</w:t>
            </w:r>
          </w:p>
          <w:p w14:paraId="1BA3DBC7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(if different)</w:t>
            </w:r>
          </w:p>
        </w:tc>
        <w:tc>
          <w:tcPr>
            <w:tcW w:w="6679" w:type="dxa"/>
            <w:gridSpan w:val="2"/>
          </w:tcPr>
          <w:p w14:paraId="78332E3E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81EF44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793657FA" w14:textId="77777777" w:rsidTr="00AA2272">
        <w:tc>
          <w:tcPr>
            <w:tcW w:w="2337" w:type="dxa"/>
          </w:tcPr>
          <w:p w14:paraId="5325D021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6679" w:type="dxa"/>
            <w:gridSpan w:val="2"/>
          </w:tcPr>
          <w:p w14:paraId="6CAE63C4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04BB9FC4" w14:textId="77777777" w:rsidTr="00AA2272">
        <w:tc>
          <w:tcPr>
            <w:tcW w:w="2337" w:type="dxa"/>
          </w:tcPr>
          <w:p w14:paraId="34DA02BD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Home Phone:</w:t>
            </w:r>
          </w:p>
        </w:tc>
        <w:tc>
          <w:tcPr>
            <w:tcW w:w="6679" w:type="dxa"/>
            <w:gridSpan w:val="2"/>
          </w:tcPr>
          <w:p w14:paraId="2AA7DC50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0BB29305" w14:textId="77777777" w:rsidTr="00AA2272">
        <w:tc>
          <w:tcPr>
            <w:tcW w:w="2337" w:type="dxa"/>
            <w:tcBorders>
              <w:bottom w:val="single" w:sz="4" w:space="0" w:color="auto"/>
            </w:tcBorders>
          </w:tcPr>
          <w:p w14:paraId="2CECC63F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Mobile Phone:</w:t>
            </w:r>
          </w:p>
        </w:tc>
        <w:tc>
          <w:tcPr>
            <w:tcW w:w="6679" w:type="dxa"/>
            <w:gridSpan w:val="2"/>
            <w:tcBorders>
              <w:bottom w:val="single" w:sz="4" w:space="0" w:color="auto"/>
            </w:tcBorders>
          </w:tcPr>
          <w:p w14:paraId="127E2087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0983B85E" w14:textId="77777777" w:rsidTr="00AA2272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E3A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Other contact:</w:t>
            </w:r>
          </w:p>
        </w:tc>
        <w:tc>
          <w:tcPr>
            <w:tcW w:w="6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5BE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44050C80" w14:textId="77777777" w:rsidTr="00AA2272"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4A66C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14084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4E9C59CF" w14:textId="77777777" w:rsidTr="00AA2272"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0BD70C8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COMMUNICATION PREFERENCES: </w:t>
            </w:r>
          </w:p>
        </w:tc>
      </w:tr>
      <w:tr w:rsidR="0067245E" w:rsidRPr="0067245E" w14:paraId="2ED32005" w14:textId="77777777" w:rsidTr="00AA2272">
        <w:tc>
          <w:tcPr>
            <w:tcW w:w="2884" w:type="dxa"/>
            <w:gridSpan w:val="2"/>
          </w:tcPr>
          <w:p w14:paraId="5F2E3A08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 xml:space="preserve">What is the </w:t>
            </w:r>
            <w:r w:rsidRPr="0067245E">
              <w:rPr>
                <w:rFonts w:ascii="Arial" w:hAnsi="Arial" w:cs="Arial"/>
                <w:b/>
                <w:sz w:val="24"/>
                <w:szCs w:val="24"/>
              </w:rPr>
              <w:t>BEST</w:t>
            </w:r>
            <w:r w:rsidRPr="0067245E">
              <w:rPr>
                <w:rFonts w:ascii="Arial" w:hAnsi="Arial" w:cs="Arial"/>
                <w:sz w:val="24"/>
                <w:szCs w:val="24"/>
              </w:rPr>
              <w:t xml:space="preserve"> way for us to contact you?</w:t>
            </w:r>
          </w:p>
        </w:tc>
        <w:tc>
          <w:tcPr>
            <w:tcW w:w="6132" w:type="dxa"/>
          </w:tcPr>
          <w:p w14:paraId="0B752AF6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152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Email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2191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Home Phone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0291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Post</w:t>
            </w:r>
          </w:p>
          <w:p w14:paraId="28FDE1FB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019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Text 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9954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Mobile Phone    </w:t>
            </w:r>
          </w:p>
        </w:tc>
      </w:tr>
      <w:tr w:rsidR="0067245E" w:rsidRPr="0067245E" w14:paraId="794C49BA" w14:textId="77777777" w:rsidTr="00AA2272">
        <w:tc>
          <w:tcPr>
            <w:tcW w:w="2884" w:type="dxa"/>
            <w:gridSpan w:val="2"/>
          </w:tcPr>
          <w:p w14:paraId="74801E61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Do you want to receive Newsletters and other information?</w:t>
            </w:r>
          </w:p>
        </w:tc>
        <w:tc>
          <w:tcPr>
            <w:tcW w:w="6132" w:type="dxa"/>
          </w:tcPr>
          <w:p w14:paraId="721A62C6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Yes by email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9899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Yes by post             </w:t>
            </w:r>
          </w:p>
        </w:tc>
      </w:tr>
      <w:tr w:rsidR="0067245E" w:rsidRPr="0067245E" w14:paraId="0CCF3A23" w14:textId="77777777" w:rsidTr="00AA2272">
        <w:tc>
          <w:tcPr>
            <w:tcW w:w="2884" w:type="dxa"/>
            <w:gridSpan w:val="2"/>
          </w:tcPr>
          <w:p w14:paraId="7EB551E3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How should we send information about General Meetings?</w:t>
            </w:r>
          </w:p>
        </w:tc>
        <w:tc>
          <w:tcPr>
            <w:tcW w:w="6132" w:type="dxa"/>
          </w:tcPr>
          <w:p w14:paraId="0D137245" w14:textId="77777777" w:rsidR="0067245E" w:rsidRPr="0067245E" w:rsidRDefault="00D413F9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8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Home Address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5012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Postal Address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6230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Email</w:t>
            </w:r>
          </w:p>
          <w:p w14:paraId="3E137DD5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7245E">
              <w:rPr>
                <w:rFonts w:ascii="Arial" w:hAnsi="Arial" w:cs="Arial"/>
                <w:i/>
                <w:iCs/>
                <w:sz w:val="24"/>
                <w:szCs w:val="24"/>
              </w:rPr>
              <w:t>Please note we are required by law to provide all members with notice and other documentation about General Meetings.</w:t>
            </w:r>
          </w:p>
        </w:tc>
      </w:tr>
    </w:tbl>
    <w:p w14:paraId="04F5F775" w14:textId="77777777" w:rsidR="0067245E" w:rsidRPr="0067245E" w:rsidRDefault="0067245E" w:rsidP="0067245E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6476"/>
      </w:tblGrid>
      <w:tr w:rsidR="0067245E" w:rsidRPr="0067245E" w14:paraId="36E2B2EF" w14:textId="77777777" w:rsidTr="00AA2272">
        <w:tc>
          <w:tcPr>
            <w:tcW w:w="9242" w:type="dxa"/>
            <w:gridSpan w:val="2"/>
            <w:shd w:val="clear" w:color="auto" w:fill="DBE5F1" w:themeFill="accent1" w:themeFillTint="33"/>
          </w:tcPr>
          <w:p w14:paraId="6B22F375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b/>
                <w:sz w:val="24"/>
                <w:szCs w:val="24"/>
              </w:rPr>
              <w:t>DEMOGRAPHICS</w:t>
            </w:r>
          </w:p>
        </w:tc>
      </w:tr>
      <w:tr w:rsidR="0067245E" w:rsidRPr="0067245E" w14:paraId="44DDCE2A" w14:textId="77777777" w:rsidTr="00AA2272">
        <w:tc>
          <w:tcPr>
            <w:tcW w:w="2660" w:type="dxa"/>
          </w:tcPr>
          <w:p w14:paraId="31F7562A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Year of birth:</w:t>
            </w:r>
          </w:p>
        </w:tc>
        <w:tc>
          <w:tcPr>
            <w:tcW w:w="6582" w:type="dxa"/>
          </w:tcPr>
          <w:p w14:paraId="78B14CD7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0D51D269" w14:textId="77777777" w:rsidTr="00AA2272">
        <w:tc>
          <w:tcPr>
            <w:tcW w:w="2660" w:type="dxa"/>
          </w:tcPr>
          <w:p w14:paraId="0C3AF70E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Aboriginal:</w:t>
            </w:r>
          </w:p>
        </w:tc>
        <w:tc>
          <w:tcPr>
            <w:tcW w:w="6582" w:type="dxa"/>
          </w:tcPr>
          <w:p w14:paraId="4D2486BD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54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Yes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024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67245E" w:rsidRPr="0067245E" w14:paraId="3EC8AA34" w14:textId="77777777" w:rsidTr="00AA2272">
        <w:tc>
          <w:tcPr>
            <w:tcW w:w="2660" w:type="dxa"/>
          </w:tcPr>
          <w:p w14:paraId="1701C024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Torres Strait Islander:</w:t>
            </w:r>
          </w:p>
        </w:tc>
        <w:tc>
          <w:tcPr>
            <w:tcW w:w="6582" w:type="dxa"/>
          </w:tcPr>
          <w:p w14:paraId="3934EF2F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2848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Yes    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321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</w:tr>
      <w:tr w:rsidR="0067245E" w:rsidRPr="0067245E" w14:paraId="4977A636" w14:textId="77777777" w:rsidTr="00AA2272">
        <w:tc>
          <w:tcPr>
            <w:tcW w:w="2660" w:type="dxa"/>
          </w:tcPr>
          <w:p w14:paraId="33365559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Language other than English:</w:t>
            </w:r>
          </w:p>
        </w:tc>
        <w:tc>
          <w:tcPr>
            <w:tcW w:w="6582" w:type="dxa"/>
          </w:tcPr>
          <w:p w14:paraId="4675039C" w14:textId="77777777" w:rsidR="0067245E" w:rsidRPr="0067245E" w:rsidRDefault="00D413F9" w:rsidP="00AA227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216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Yes: ....................................................................      </w:t>
            </w:r>
          </w:p>
          <w:p w14:paraId="12184E11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906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No, English only</w:t>
            </w:r>
          </w:p>
        </w:tc>
      </w:tr>
      <w:tr w:rsidR="0067245E" w:rsidRPr="0067245E" w14:paraId="216599AA" w14:textId="77777777" w:rsidTr="00AA2272">
        <w:tc>
          <w:tcPr>
            <w:tcW w:w="2660" w:type="dxa"/>
            <w:tcBorders>
              <w:bottom w:val="single" w:sz="4" w:space="0" w:color="auto"/>
            </w:tcBorders>
          </w:tcPr>
          <w:p w14:paraId="0E303CC3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7245E">
              <w:rPr>
                <w:rFonts w:ascii="Arial" w:hAnsi="Arial" w:cs="Arial"/>
                <w:sz w:val="24"/>
                <w:szCs w:val="24"/>
              </w:rPr>
              <w:t>Gender:</w:t>
            </w:r>
          </w:p>
        </w:tc>
        <w:tc>
          <w:tcPr>
            <w:tcW w:w="6582" w:type="dxa"/>
            <w:tcBorders>
              <w:bottom w:val="single" w:sz="4" w:space="0" w:color="auto"/>
            </w:tcBorders>
          </w:tcPr>
          <w:p w14:paraId="6B97C1D4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4895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Woman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6218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Man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1240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Transgender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903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Non-Binary</w:t>
            </w:r>
          </w:p>
          <w:p w14:paraId="37F3DCAD" w14:textId="77777777" w:rsidR="0067245E" w:rsidRPr="0067245E" w:rsidRDefault="00D413F9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560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Other: .................................................................</w:t>
            </w:r>
          </w:p>
        </w:tc>
      </w:tr>
      <w:tr w:rsidR="0067245E" w:rsidRPr="0067245E" w14:paraId="050BA195" w14:textId="77777777" w:rsidTr="00AA2272">
        <w:tc>
          <w:tcPr>
            <w:tcW w:w="924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1C4C6CE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45E" w:rsidRPr="0067245E" w14:paraId="57670324" w14:textId="77777777" w:rsidTr="00AA2272">
        <w:tc>
          <w:tcPr>
            <w:tcW w:w="9242" w:type="dxa"/>
            <w:gridSpan w:val="2"/>
            <w:shd w:val="clear" w:color="auto" w:fill="DBE5F1" w:themeFill="accent1" w:themeFillTint="33"/>
          </w:tcPr>
          <w:p w14:paraId="2A429551" w14:textId="77777777" w:rsidR="0067245E" w:rsidRPr="0067245E" w:rsidRDefault="0067245E" w:rsidP="00AA2272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245E">
              <w:rPr>
                <w:rFonts w:ascii="Arial" w:hAnsi="Arial" w:cs="Arial"/>
                <w:b/>
                <w:sz w:val="24"/>
                <w:szCs w:val="24"/>
              </w:rPr>
              <w:t>Please contact me about… (Primary Members Only)</w:t>
            </w:r>
          </w:p>
        </w:tc>
      </w:tr>
      <w:tr w:rsidR="0067245E" w:rsidRPr="0067245E" w14:paraId="39921EE5" w14:textId="77777777" w:rsidTr="00AA2272">
        <w:tc>
          <w:tcPr>
            <w:tcW w:w="9242" w:type="dxa"/>
            <w:gridSpan w:val="2"/>
          </w:tcPr>
          <w:p w14:paraId="25F05731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04DC7D9" w14:textId="77777777" w:rsidR="0067245E" w:rsidRPr="0067245E" w:rsidRDefault="00D413F9" w:rsidP="00AA2272">
            <w:pPr>
              <w:pStyle w:val="NoSpacing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543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Free training events</w:t>
            </w:r>
          </w:p>
          <w:p w14:paraId="12F88988" w14:textId="77777777" w:rsidR="0067245E" w:rsidRPr="0067245E" w:rsidRDefault="00D413F9" w:rsidP="00AA2272">
            <w:pPr>
              <w:pStyle w:val="NoSpacing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30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Discussions, forums and projects</w:t>
            </w:r>
          </w:p>
          <w:p w14:paraId="63C0D4A3" w14:textId="77777777" w:rsidR="0067245E" w:rsidRPr="0067245E" w:rsidRDefault="00D413F9" w:rsidP="00AA2272">
            <w:pPr>
              <w:pStyle w:val="NoSpacing"/>
              <w:spacing w:line="276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794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Volunteer opportunities (with reimbursement of costs)</w:t>
            </w:r>
          </w:p>
          <w:p w14:paraId="77AA4DD3" w14:textId="77777777" w:rsidR="0067245E" w:rsidRPr="0067245E" w:rsidRDefault="00D413F9" w:rsidP="00AA2272">
            <w:pPr>
              <w:pStyle w:val="NoSpacing"/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0554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45E" w:rsidRPr="0067245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7245E" w:rsidRPr="0067245E">
              <w:rPr>
                <w:rFonts w:ascii="Arial" w:hAnsi="Arial" w:cs="Arial"/>
                <w:sz w:val="24"/>
                <w:szCs w:val="24"/>
              </w:rPr>
              <w:t xml:space="preserve"> Helping with events</w:t>
            </w:r>
          </w:p>
          <w:p w14:paraId="5B7884F9" w14:textId="77777777" w:rsidR="0067245E" w:rsidRPr="0067245E" w:rsidRDefault="0067245E" w:rsidP="00AA2272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B81A3F" w14:textId="77777777" w:rsidR="0067245E" w:rsidRPr="0067245E" w:rsidRDefault="0067245E" w:rsidP="0067245E">
      <w:pPr>
        <w:rPr>
          <w:rFonts w:cs="Arial"/>
          <w:i/>
          <w:szCs w:val="24"/>
        </w:rPr>
      </w:pPr>
    </w:p>
    <w:p w14:paraId="72D3C1AB" w14:textId="77777777" w:rsidR="0067245E" w:rsidRPr="0076248E" w:rsidRDefault="0067245E" w:rsidP="0067245E">
      <w:pPr>
        <w:jc w:val="center"/>
      </w:pPr>
      <w:r w:rsidRPr="0067245E">
        <w:rPr>
          <w:rFonts w:cs="Arial"/>
          <w:i/>
          <w:szCs w:val="24"/>
        </w:rPr>
        <w:t>Thank you for taking the time to complete and return this information</w:t>
      </w:r>
      <w:r>
        <w:rPr>
          <w:noProof/>
          <w:lang w:eastAsia="en-AU"/>
        </w:rPr>
        <w:drawing>
          <wp:anchor distT="0" distB="0" distL="114300" distR="114300" simplePos="0" relativeHeight="251658241" behindDoc="1" locked="0" layoutInCell="1" allowOverlap="1" wp14:anchorId="40B9B4B5" wp14:editId="2F5659B3">
            <wp:simplePos x="0" y="0"/>
            <wp:positionH relativeFrom="column">
              <wp:posOffset>6810375</wp:posOffset>
            </wp:positionH>
            <wp:positionV relativeFrom="paragraph">
              <wp:posOffset>-941705</wp:posOffset>
            </wp:positionV>
            <wp:extent cx="7587615" cy="10732135"/>
            <wp:effectExtent l="0" t="0" r="0" b="0"/>
            <wp:wrapNone/>
            <wp:docPr id="864288048" name="Picture 864288048" descr="J:\My Documents\ACTMCHN\Letterheads_margins_3m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My Documents\ACTMCHN\Letterheads_margins_3mm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7615" cy="107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87D09" w14:textId="77777777" w:rsidR="00DB1A77" w:rsidRPr="007B4CB2" w:rsidRDefault="00DB1A77" w:rsidP="003732F8"/>
    <w:p w14:paraId="3081AB05" w14:textId="77777777" w:rsidR="00DB1A77" w:rsidRPr="007B4CB2" w:rsidRDefault="00DB1A77" w:rsidP="003732F8"/>
    <w:p w14:paraId="798AB641" w14:textId="77777777" w:rsidR="00DB1A77" w:rsidRPr="007B4CB2" w:rsidRDefault="00DB1A77" w:rsidP="003732F8"/>
    <w:p w14:paraId="597EDAD7" w14:textId="5DFBB4F6" w:rsidR="00DB1A77" w:rsidRPr="007B4CB2" w:rsidRDefault="00DB1A77" w:rsidP="003732F8"/>
    <w:p w14:paraId="1C5A2912" w14:textId="77777777" w:rsidR="003A327F" w:rsidRPr="007B4CB2" w:rsidRDefault="003A327F" w:rsidP="007B4CB2">
      <w:pPr>
        <w:pStyle w:val="NoSpacing"/>
        <w:spacing w:line="276" w:lineRule="auto"/>
        <w:rPr>
          <w:sz w:val="24"/>
          <w:szCs w:val="24"/>
        </w:rPr>
      </w:pPr>
    </w:p>
    <w:sectPr w:rsidR="003A327F" w:rsidRPr="007B4CB2" w:rsidSect="00E91D5D">
      <w:footerReference w:type="default" r:id="rId11"/>
      <w:headerReference w:type="first" r:id="rId12"/>
      <w:footerReference w:type="first" r:id="rId13"/>
      <w:pgSz w:w="11906" w:h="16838"/>
      <w:pgMar w:top="1418" w:right="1418" w:bottom="2552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48409" w14:textId="77777777" w:rsidR="00BB1E13" w:rsidRDefault="00BB1E13" w:rsidP="00DB1A77">
      <w:pPr>
        <w:spacing w:after="0" w:line="240" w:lineRule="auto"/>
      </w:pPr>
      <w:r>
        <w:separator/>
      </w:r>
    </w:p>
  </w:endnote>
  <w:endnote w:type="continuationSeparator" w:id="0">
    <w:p w14:paraId="401DF9E9" w14:textId="77777777" w:rsidR="00BB1E13" w:rsidRDefault="00BB1E13" w:rsidP="00DB1A77">
      <w:pPr>
        <w:spacing w:after="0" w:line="240" w:lineRule="auto"/>
      </w:pPr>
      <w:r>
        <w:continuationSeparator/>
      </w:r>
    </w:p>
  </w:endnote>
  <w:endnote w:type="continuationNotice" w:id="1">
    <w:p w14:paraId="7830CD01" w14:textId="77777777" w:rsidR="00D413F9" w:rsidRDefault="00D41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96DEC" w14:textId="4B24592B" w:rsidR="007A4C4D" w:rsidRPr="00A5503C" w:rsidRDefault="007A4C4D" w:rsidP="007A4C4D">
    <w:pPr>
      <w:pStyle w:val="Footer"/>
      <w:rPr>
        <w:rFonts w:ascii="Calibri" w:hAnsi="Calibri" w:cs="Calibri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15E28002" wp14:editId="4294E392">
          <wp:simplePos x="0" y="0"/>
          <wp:positionH relativeFrom="column">
            <wp:posOffset>-914400</wp:posOffset>
          </wp:positionH>
          <wp:positionV relativeFrom="paragraph">
            <wp:posOffset>-1387687</wp:posOffset>
          </wp:positionV>
          <wp:extent cx="7560871" cy="2169583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71" cy="2169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color w:val="FFFFFF" w:themeColor="background1"/>
        <w:sz w:val="20"/>
        <w:szCs w:val="20"/>
      </w:rPr>
      <w:t>ACT Me</w:t>
    </w:r>
    <w:r w:rsidRPr="00A5503C">
      <w:rPr>
        <w:rFonts w:ascii="Calibri" w:hAnsi="Calibri" w:cs="Calibri"/>
        <w:b/>
        <w:bCs/>
        <w:color w:val="FFFFFF" w:themeColor="background1"/>
        <w:sz w:val="20"/>
        <w:szCs w:val="20"/>
      </w:rPr>
      <w:t>ntal Health Consumer Network</w:t>
    </w:r>
  </w:p>
  <w:p w14:paraId="358AF13E" w14:textId="5C7C0E63" w:rsidR="007A4C4D" w:rsidRPr="005C3587" w:rsidRDefault="007A4C4D" w:rsidP="007A4C4D">
    <w:pPr>
      <w:pStyle w:val="Footer"/>
      <w:rPr>
        <w:color w:val="FFFFFF" w:themeColor="background1"/>
        <w:sz w:val="18"/>
        <w:szCs w:val="18"/>
      </w:rPr>
    </w:pPr>
    <w:r w:rsidRPr="005C3587">
      <w:rPr>
        <w:color w:val="FFFFFF" w:themeColor="background1"/>
        <w:sz w:val="18"/>
        <w:szCs w:val="18"/>
      </w:rPr>
      <w:t>Phone: (02) 6230 5796</w:t>
    </w:r>
  </w:p>
  <w:p w14:paraId="5B33E4B1" w14:textId="21C70473" w:rsidR="00256003" w:rsidRPr="007A4C4D" w:rsidRDefault="007A4C4D">
    <w:pPr>
      <w:pStyle w:val="Footer"/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>G</w:t>
    </w:r>
    <w:r w:rsidRPr="005C3587">
      <w:rPr>
        <w:color w:val="FFFFFF" w:themeColor="background1"/>
        <w:sz w:val="18"/>
        <w:szCs w:val="18"/>
      </w:rPr>
      <w:t xml:space="preserve">PO Box </w:t>
    </w:r>
    <w:r>
      <w:rPr>
        <w:color w:val="FFFFFF" w:themeColor="background1"/>
        <w:sz w:val="18"/>
        <w:szCs w:val="18"/>
      </w:rPr>
      <w:t>836</w:t>
    </w:r>
    <w:r w:rsidRPr="005C3587">
      <w:rPr>
        <w:color w:val="FFFFFF" w:themeColor="background1"/>
        <w:sz w:val="18"/>
        <w:szCs w:val="18"/>
      </w:rPr>
      <w:t xml:space="preserve"> C</w:t>
    </w:r>
    <w:r>
      <w:rPr>
        <w:color w:val="FFFFFF" w:themeColor="background1"/>
        <w:sz w:val="18"/>
        <w:szCs w:val="18"/>
      </w:rPr>
      <w:t>anberra</w:t>
    </w:r>
    <w:r w:rsidRPr="005C3587">
      <w:rPr>
        <w:color w:val="FFFFFF" w:themeColor="background1"/>
        <w:sz w:val="18"/>
        <w:szCs w:val="18"/>
      </w:rPr>
      <w:t xml:space="preserve"> ACT 260</w:t>
    </w:r>
    <w:r>
      <w:rPr>
        <w:color w:val="FFFFFF" w:themeColor="background1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8609" w14:textId="77777777" w:rsidR="007A4C4D" w:rsidRDefault="007A4C4D" w:rsidP="007A4C4D">
    <w:pPr>
      <w:pStyle w:val="Footer"/>
      <w:rPr>
        <w:rFonts w:ascii="Calibri" w:hAnsi="Calibri" w:cs="Calibri"/>
        <w:b/>
        <w:bCs/>
        <w:color w:val="FFFFFF" w:themeColor="background1"/>
        <w:sz w:val="20"/>
        <w:szCs w:val="20"/>
      </w:rPr>
    </w:pPr>
  </w:p>
  <w:p w14:paraId="4A0035DE" w14:textId="77777777" w:rsidR="007A4C4D" w:rsidRDefault="007A4C4D" w:rsidP="007A4C4D">
    <w:pPr>
      <w:pStyle w:val="Footer"/>
      <w:rPr>
        <w:rFonts w:ascii="Calibri" w:hAnsi="Calibri" w:cs="Calibri"/>
        <w:b/>
        <w:bCs/>
        <w:color w:val="FFFFFF" w:themeColor="background1"/>
        <w:sz w:val="20"/>
        <w:szCs w:val="20"/>
      </w:rPr>
    </w:pPr>
  </w:p>
  <w:p w14:paraId="445DE5AB" w14:textId="372FC449" w:rsidR="007A4C4D" w:rsidRPr="00A5503C" w:rsidRDefault="007A4C4D" w:rsidP="007A4C4D">
    <w:pPr>
      <w:pStyle w:val="Footer"/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b/>
        <w:bCs/>
        <w:color w:val="FFFFFF" w:themeColor="background1"/>
        <w:sz w:val="20"/>
        <w:szCs w:val="20"/>
      </w:rPr>
      <w:t>ACT Me</w:t>
    </w:r>
    <w:r w:rsidRPr="00A5503C">
      <w:rPr>
        <w:rFonts w:ascii="Calibri" w:hAnsi="Calibri" w:cs="Calibri"/>
        <w:b/>
        <w:bCs/>
        <w:color w:val="FFFFFF" w:themeColor="background1"/>
        <w:sz w:val="20"/>
        <w:szCs w:val="20"/>
      </w:rPr>
      <w:t>ntal Health Consumer Network</w:t>
    </w:r>
  </w:p>
  <w:p w14:paraId="6140A87C" w14:textId="77777777" w:rsidR="007A4C4D" w:rsidRPr="005C3587" w:rsidRDefault="007A4C4D" w:rsidP="007A4C4D">
    <w:pPr>
      <w:pStyle w:val="Footer"/>
      <w:rPr>
        <w:color w:val="FFFFFF" w:themeColor="background1"/>
        <w:sz w:val="18"/>
        <w:szCs w:val="18"/>
      </w:rPr>
    </w:pPr>
    <w:r w:rsidRPr="005C3587">
      <w:rPr>
        <w:color w:val="FFFFFF" w:themeColor="background1"/>
        <w:sz w:val="18"/>
        <w:szCs w:val="18"/>
      </w:rPr>
      <w:t>Phone: (02) 6230 5796</w:t>
    </w:r>
  </w:p>
  <w:p w14:paraId="137180BC" w14:textId="193F338B" w:rsidR="00256003" w:rsidRPr="007A4C4D" w:rsidRDefault="007A4C4D" w:rsidP="003732F8">
    <w:pPr>
      <w:pStyle w:val="Footer"/>
      <w:rPr>
        <w:color w:val="FFFFFF" w:themeColor="background1"/>
        <w:sz w:val="18"/>
        <w:szCs w:val="18"/>
      </w:rPr>
    </w:pPr>
    <w:r>
      <w:rPr>
        <w:color w:val="FFFFFF" w:themeColor="background1"/>
        <w:sz w:val="18"/>
        <w:szCs w:val="18"/>
      </w:rPr>
      <w:t>G</w:t>
    </w:r>
    <w:r w:rsidRPr="005C3587">
      <w:rPr>
        <w:color w:val="FFFFFF" w:themeColor="background1"/>
        <w:sz w:val="18"/>
        <w:szCs w:val="18"/>
      </w:rPr>
      <w:t xml:space="preserve">PO Box </w:t>
    </w:r>
    <w:r>
      <w:rPr>
        <w:color w:val="FFFFFF" w:themeColor="background1"/>
        <w:sz w:val="18"/>
        <w:szCs w:val="18"/>
      </w:rPr>
      <w:t>836</w:t>
    </w:r>
    <w:r w:rsidRPr="005C3587">
      <w:rPr>
        <w:color w:val="FFFFFF" w:themeColor="background1"/>
        <w:sz w:val="18"/>
        <w:szCs w:val="18"/>
      </w:rPr>
      <w:t xml:space="preserve"> C</w:t>
    </w:r>
    <w:r>
      <w:rPr>
        <w:color w:val="FFFFFF" w:themeColor="background1"/>
        <w:sz w:val="18"/>
        <w:szCs w:val="18"/>
      </w:rPr>
      <w:t>anberra</w:t>
    </w:r>
    <w:r w:rsidRPr="005C3587">
      <w:rPr>
        <w:color w:val="FFFFFF" w:themeColor="background1"/>
        <w:sz w:val="18"/>
        <w:szCs w:val="18"/>
      </w:rPr>
      <w:t xml:space="preserve"> ACT 260</w:t>
    </w:r>
    <w:r>
      <w:rPr>
        <w:color w:val="FFFFFF" w:themeColor="background1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175FE" w14:textId="77777777" w:rsidR="00BB1E13" w:rsidRDefault="00BB1E13" w:rsidP="00DB1A77">
      <w:pPr>
        <w:spacing w:after="0" w:line="240" w:lineRule="auto"/>
      </w:pPr>
      <w:r>
        <w:separator/>
      </w:r>
    </w:p>
  </w:footnote>
  <w:footnote w:type="continuationSeparator" w:id="0">
    <w:p w14:paraId="6387422A" w14:textId="77777777" w:rsidR="00BB1E13" w:rsidRDefault="00BB1E13" w:rsidP="00DB1A77">
      <w:pPr>
        <w:spacing w:after="0" w:line="240" w:lineRule="auto"/>
      </w:pPr>
      <w:r>
        <w:continuationSeparator/>
      </w:r>
    </w:p>
  </w:footnote>
  <w:footnote w:type="continuationNotice" w:id="1">
    <w:p w14:paraId="1A11D2EE" w14:textId="77777777" w:rsidR="00D413F9" w:rsidRDefault="00D413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5D86C" w14:textId="1F7B3E79" w:rsidR="009032CC" w:rsidRDefault="007A4C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1859A2" wp14:editId="30566CE9">
          <wp:simplePos x="0" y="0"/>
          <wp:positionH relativeFrom="column">
            <wp:posOffset>-905510</wp:posOffset>
          </wp:positionH>
          <wp:positionV relativeFrom="paragraph">
            <wp:posOffset>241593</wp:posOffset>
          </wp:positionV>
          <wp:extent cx="7535097" cy="10012847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097" cy="10012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015C8"/>
    <w:multiLevelType w:val="hybridMultilevel"/>
    <w:tmpl w:val="88AC98E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201"/>
    <w:multiLevelType w:val="hybridMultilevel"/>
    <w:tmpl w:val="E9C4C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94DDC"/>
    <w:multiLevelType w:val="hybridMultilevel"/>
    <w:tmpl w:val="702A5C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ACEDAE"/>
    <w:multiLevelType w:val="hybridMultilevel"/>
    <w:tmpl w:val="6074A61E"/>
    <w:lvl w:ilvl="0" w:tplc="5C906A78">
      <w:start w:val="1"/>
      <w:numFmt w:val="decimal"/>
      <w:lvlText w:val="%1)"/>
      <w:lvlJc w:val="left"/>
      <w:pPr>
        <w:ind w:left="720" w:hanging="360"/>
      </w:pPr>
    </w:lvl>
    <w:lvl w:ilvl="1" w:tplc="F7506D80">
      <w:start w:val="1"/>
      <w:numFmt w:val="lowerLetter"/>
      <w:lvlText w:val="%2."/>
      <w:lvlJc w:val="left"/>
      <w:pPr>
        <w:ind w:left="1440" w:hanging="360"/>
      </w:pPr>
    </w:lvl>
    <w:lvl w:ilvl="2" w:tplc="5E2C460A">
      <w:start w:val="1"/>
      <w:numFmt w:val="lowerRoman"/>
      <w:lvlText w:val="%3."/>
      <w:lvlJc w:val="right"/>
      <w:pPr>
        <w:ind w:left="2160" w:hanging="180"/>
      </w:pPr>
    </w:lvl>
    <w:lvl w:ilvl="3" w:tplc="82F2F972">
      <w:start w:val="1"/>
      <w:numFmt w:val="decimal"/>
      <w:lvlText w:val="%4."/>
      <w:lvlJc w:val="left"/>
      <w:pPr>
        <w:ind w:left="2880" w:hanging="360"/>
      </w:pPr>
    </w:lvl>
    <w:lvl w:ilvl="4" w:tplc="3AF41720">
      <w:start w:val="1"/>
      <w:numFmt w:val="lowerLetter"/>
      <w:lvlText w:val="%5."/>
      <w:lvlJc w:val="left"/>
      <w:pPr>
        <w:ind w:left="3600" w:hanging="360"/>
      </w:pPr>
    </w:lvl>
    <w:lvl w:ilvl="5" w:tplc="7C44D8E2">
      <w:start w:val="1"/>
      <w:numFmt w:val="lowerRoman"/>
      <w:lvlText w:val="%6."/>
      <w:lvlJc w:val="right"/>
      <w:pPr>
        <w:ind w:left="4320" w:hanging="180"/>
      </w:pPr>
    </w:lvl>
    <w:lvl w:ilvl="6" w:tplc="06D43C42">
      <w:start w:val="1"/>
      <w:numFmt w:val="decimal"/>
      <w:lvlText w:val="%7."/>
      <w:lvlJc w:val="left"/>
      <w:pPr>
        <w:ind w:left="5040" w:hanging="360"/>
      </w:pPr>
    </w:lvl>
    <w:lvl w:ilvl="7" w:tplc="261EA81A">
      <w:start w:val="1"/>
      <w:numFmt w:val="lowerLetter"/>
      <w:lvlText w:val="%8."/>
      <w:lvlJc w:val="left"/>
      <w:pPr>
        <w:ind w:left="5760" w:hanging="360"/>
      </w:pPr>
    </w:lvl>
    <w:lvl w:ilvl="8" w:tplc="9072F4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701E7"/>
    <w:multiLevelType w:val="hybridMultilevel"/>
    <w:tmpl w:val="747C1E5E"/>
    <w:lvl w:ilvl="0" w:tplc="95BE1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62440"/>
    <w:multiLevelType w:val="hybridMultilevel"/>
    <w:tmpl w:val="28D86D52"/>
    <w:lvl w:ilvl="0" w:tplc="7E7E0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C28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E8D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A46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5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ED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8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161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21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A3134"/>
    <w:multiLevelType w:val="hybridMultilevel"/>
    <w:tmpl w:val="BA1EAF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3119064">
    <w:abstractNumId w:val="5"/>
  </w:num>
  <w:num w:numId="2" w16cid:durableId="1156457975">
    <w:abstractNumId w:val="3"/>
  </w:num>
  <w:num w:numId="3" w16cid:durableId="1599678416">
    <w:abstractNumId w:val="1"/>
  </w:num>
  <w:num w:numId="4" w16cid:durableId="1241255802">
    <w:abstractNumId w:val="0"/>
  </w:num>
  <w:num w:numId="5" w16cid:durableId="201946775">
    <w:abstractNumId w:val="4"/>
  </w:num>
  <w:num w:numId="6" w16cid:durableId="218982387">
    <w:abstractNumId w:val="2"/>
  </w:num>
  <w:num w:numId="7" w16cid:durableId="824933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8"/>
    <w:rsid w:val="000D3A6A"/>
    <w:rsid w:val="00134F38"/>
    <w:rsid w:val="001B07CA"/>
    <w:rsid w:val="00205726"/>
    <w:rsid w:val="00223C75"/>
    <w:rsid w:val="002334B4"/>
    <w:rsid w:val="00256003"/>
    <w:rsid w:val="00264D65"/>
    <w:rsid w:val="002F5B08"/>
    <w:rsid w:val="00365A9B"/>
    <w:rsid w:val="003732F8"/>
    <w:rsid w:val="003A327F"/>
    <w:rsid w:val="0061341E"/>
    <w:rsid w:val="0067245E"/>
    <w:rsid w:val="006C733C"/>
    <w:rsid w:val="006E3D8A"/>
    <w:rsid w:val="007136E0"/>
    <w:rsid w:val="00734E70"/>
    <w:rsid w:val="00756912"/>
    <w:rsid w:val="007A1944"/>
    <w:rsid w:val="007A4C4D"/>
    <w:rsid w:val="007B4CB2"/>
    <w:rsid w:val="007D083F"/>
    <w:rsid w:val="007D2C75"/>
    <w:rsid w:val="009032CC"/>
    <w:rsid w:val="009459E8"/>
    <w:rsid w:val="00982533"/>
    <w:rsid w:val="00A3780F"/>
    <w:rsid w:val="00AC2250"/>
    <w:rsid w:val="00BB1E13"/>
    <w:rsid w:val="00BD2B30"/>
    <w:rsid w:val="00BD6489"/>
    <w:rsid w:val="00C13F19"/>
    <w:rsid w:val="00C32B81"/>
    <w:rsid w:val="00D413F9"/>
    <w:rsid w:val="00DB1A77"/>
    <w:rsid w:val="00E303E0"/>
    <w:rsid w:val="00E55478"/>
    <w:rsid w:val="00E91D5D"/>
    <w:rsid w:val="00EC24C9"/>
    <w:rsid w:val="00EE216A"/>
    <w:rsid w:val="00F31729"/>
    <w:rsid w:val="72C121B2"/>
    <w:rsid w:val="7960C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00CD"/>
  <w15:docId w15:val="{2214E638-0BED-49B2-9E07-A7F24E7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2F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77"/>
  </w:style>
  <w:style w:type="paragraph" w:styleId="Footer">
    <w:name w:val="footer"/>
    <w:basedOn w:val="Normal"/>
    <w:link w:val="FooterChar"/>
    <w:uiPriority w:val="99"/>
    <w:unhideWhenUsed/>
    <w:rsid w:val="00DB1A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77"/>
  </w:style>
  <w:style w:type="paragraph" w:styleId="BalloonText">
    <w:name w:val="Balloon Text"/>
    <w:basedOn w:val="Normal"/>
    <w:link w:val="BalloonTextChar"/>
    <w:uiPriority w:val="99"/>
    <w:semiHidden/>
    <w:unhideWhenUsed/>
    <w:rsid w:val="00DB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77"/>
    <w:rPr>
      <w:rFonts w:ascii="Tahoma" w:hAnsi="Tahoma" w:cs="Tahoma"/>
      <w:sz w:val="16"/>
      <w:szCs w:val="16"/>
    </w:rPr>
  </w:style>
  <w:style w:type="paragraph" w:customStyle="1" w:styleId="xmsolistbullet">
    <w:name w:val="x_msolistbullet"/>
    <w:basedOn w:val="Normal"/>
    <w:rsid w:val="003A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NoSpacing">
    <w:name w:val="No Spacing"/>
    <w:uiPriority w:val="1"/>
    <w:qFormat/>
    <w:rsid w:val="007B4CB2"/>
    <w:pPr>
      <w:spacing w:after="0" w:line="240" w:lineRule="auto"/>
    </w:pPr>
  </w:style>
  <w:style w:type="table" w:styleId="TableGrid">
    <w:name w:val="Table Grid"/>
    <w:basedOn w:val="TableNormal"/>
    <w:uiPriority w:val="59"/>
    <w:rsid w:val="0067245E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9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Nixo_s0hb2wz\ACT%20Mental%20Health%20Consumer%20Network\Data%20-%20Documents\Administration\Stationery\In%20House%20Printing\Letterhead\ACTMHCN_letterhead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a2024-9ca2-4af1-bcf2-41347c16269a" xsi:nil="true"/>
    <lcf76f155ced4ddcb4097134ff3c332f xmlns="3089778b-c183-4c13-bc2c-f8a984e0ee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8E5C539EC2F46A03D519D97A18282" ma:contentTypeVersion="18" ma:contentTypeDescription="Create a new document." ma:contentTypeScope="" ma:versionID="e553c0ec63ca99b1470b9e00df9590b8">
  <xsd:schema xmlns:xsd="http://www.w3.org/2001/XMLSchema" xmlns:xs="http://www.w3.org/2001/XMLSchema" xmlns:p="http://schemas.microsoft.com/office/2006/metadata/properties" xmlns:ns2="3089778b-c183-4c13-bc2c-f8a984e0eee0" xmlns:ns3="22da2024-9ca2-4af1-bcf2-41347c16269a" targetNamespace="http://schemas.microsoft.com/office/2006/metadata/properties" ma:root="true" ma:fieldsID="81bb3242f421461a5b3d09d2c8b68527" ns2:_="" ns3:_="">
    <xsd:import namespace="3089778b-c183-4c13-bc2c-f8a984e0eee0"/>
    <xsd:import namespace="22da2024-9ca2-4af1-bcf2-41347c162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9778b-c183-4c13-bc2c-f8a984e0e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74a918-3628-4520-98d2-460922670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a2024-9ca2-4af1-bcf2-41347c162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eaf48e-68ab-4f87-a07e-19f347c43bd2}" ma:internalName="TaxCatchAll" ma:showField="CatchAllData" ma:web="22da2024-9ca2-4af1-bcf2-41347c162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A6374-5E19-40E2-A11A-EB933E19BD89}">
  <ds:schemaRefs>
    <ds:schemaRef ds:uri="http://schemas.microsoft.com/office/2006/metadata/properties"/>
    <ds:schemaRef ds:uri="http://schemas.microsoft.com/office/infopath/2007/PartnerControls"/>
    <ds:schemaRef ds:uri="22da2024-9ca2-4af1-bcf2-41347c16269a"/>
    <ds:schemaRef ds:uri="3089778b-c183-4c13-bc2c-f8a984e0eee0"/>
  </ds:schemaRefs>
</ds:datastoreItem>
</file>

<file path=customXml/itemProps2.xml><?xml version="1.0" encoding="utf-8"?>
<ds:datastoreItem xmlns:ds="http://schemas.openxmlformats.org/officeDocument/2006/customXml" ds:itemID="{D97C28FF-9A48-4250-B3F5-993991A72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8183D-81C5-4669-B442-27370352F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9778b-c183-4c13-bc2c-f8a984e0eee0"/>
    <ds:schemaRef ds:uri="22da2024-9ca2-4af1-bcf2-41347c162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ACTMHCN_letterhead_2017.dotx</Template>
  <TotalTime>2</TotalTime>
  <Pages>2</Pages>
  <Words>319</Words>
  <Characters>1822</Characters>
  <Application>Microsoft Office Word</Application>
  <DocSecurity>0</DocSecurity>
  <Lines>15</Lines>
  <Paragraphs>4</Paragraphs>
  <ScaleCrop>false</ScaleCrop>
  <Company>Australian Government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Nixon</dc:creator>
  <cp:lastModifiedBy>Eva Damarjati</cp:lastModifiedBy>
  <cp:revision>4</cp:revision>
  <dcterms:created xsi:type="dcterms:W3CDTF">2023-07-04T01:29:00Z</dcterms:created>
  <dcterms:modified xsi:type="dcterms:W3CDTF">2024-03-27T20:21:00Z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0x0101001C98E5C539EC2F46A03D519D97A18282</vt:lpwstr>
  </property>
  <property fmtid="{D5CDD505-2E9C-101B-9397-08002B2CF9AE}" pid="3" name="Order">
    <vt:r8>3479800</vt:r8>
  </property>
  <property fmtid="{D5CDD505-2E9C-101B-9397-08002B2CF9AE}" pid="4" name="MediaServiceImageTags">
    <vt:lpwstr/>
  </property>
</Properties>
</file>