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0C93" w14:textId="77777777" w:rsidR="00E7673B" w:rsidRDefault="00E7673B" w:rsidP="00E7673B">
      <w:pPr>
        <w:jc w:val="center"/>
      </w:pPr>
      <w:r>
        <w:rPr>
          <w:noProof/>
          <w:lang w:eastAsia="en-AU"/>
        </w:rPr>
        <w:drawing>
          <wp:inline distT="0" distB="0" distL="0" distR="0" wp14:anchorId="4EFF0CDC" wp14:editId="4EFF0CDD">
            <wp:extent cx="1326792" cy="1298717"/>
            <wp:effectExtent l="19050" t="0" r="6708" b="0"/>
            <wp:docPr id="1" name="Picture 0" descr="ACTMHCN Cw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MHCN CwW Logo.jpg"/>
                    <pic:cNvPicPr/>
                  </pic:nvPicPr>
                  <pic:blipFill>
                    <a:blip r:embed="rId11" cstate="print"/>
                    <a:stretch>
                      <a:fillRect/>
                    </a:stretch>
                  </pic:blipFill>
                  <pic:spPr>
                    <a:xfrm>
                      <a:off x="0" y="0"/>
                      <a:ext cx="1329505" cy="1301372"/>
                    </a:xfrm>
                    <a:prstGeom prst="rect">
                      <a:avLst/>
                    </a:prstGeom>
                  </pic:spPr>
                </pic:pic>
              </a:graphicData>
            </a:graphic>
          </wp:inline>
        </w:drawing>
      </w:r>
    </w:p>
    <w:p w14:paraId="4EFF0C94" w14:textId="77777777" w:rsidR="00E7673B" w:rsidRPr="00406465" w:rsidRDefault="00E7673B" w:rsidP="002B3DDC">
      <w:pPr>
        <w:pStyle w:val="NoSpacing"/>
        <w:spacing w:line="276" w:lineRule="auto"/>
        <w:jc w:val="center"/>
        <w:rPr>
          <w:b/>
          <w:sz w:val="28"/>
          <w:szCs w:val="28"/>
        </w:rPr>
      </w:pPr>
      <w:r w:rsidRPr="00406465">
        <w:rPr>
          <w:b/>
          <w:sz w:val="28"/>
          <w:szCs w:val="28"/>
        </w:rPr>
        <w:t>Consumer Representative Program</w:t>
      </w:r>
    </w:p>
    <w:p w14:paraId="4EFF0C95" w14:textId="77777777" w:rsidR="00CB269C" w:rsidRPr="00406465" w:rsidRDefault="00E7673B" w:rsidP="002B3DDC">
      <w:pPr>
        <w:pStyle w:val="NoSpacing"/>
        <w:spacing w:line="276" w:lineRule="auto"/>
        <w:jc w:val="center"/>
        <w:rPr>
          <w:b/>
          <w:sz w:val="28"/>
          <w:szCs w:val="28"/>
        </w:rPr>
      </w:pPr>
      <w:r w:rsidRPr="00406465">
        <w:rPr>
          <w:b/>
          <w:sz w:val="28"/>
          <w:szCs w:val="28"/>
        </w:rPr>
        <w:t>Feedback Form</w:t>
      </w:r>
    </w:p>
    <w:p w14:paraId="4EFF0C96" w14:textId="77777777" w:rsidR="00E7673B" w:rsidRDefault="00E7673B" w:rsidP="002B3DDC">
      <w:pPr>
        <w:pStyle w:val="NoSpacing"/>
        <w:spacing w:line="276" w:lineRule="auto"/>
        <w:jc w:val="center"/>
      </w:pPr>
    </w:p>
    <w:p w14:paraId="4EFF0C97" w14:textId="66A49845" w:rsidR="002B3DDC" w:rsidRDefault="002B3DDC" w:rsidP="002B3DDC">
      <w:pPr>
        <w:pStyle w:val="NoSpacing"/>
        <w:spacing w:line="276" w:lineRule="auto"/>
      </w:pPr>
      <w:r>
        <w:t>Consumer Rep Name:</w:t>
      </w:r>
      <w:r w:rsidR="00F35BD8">
        <w:t xml:space="preserve"> </w:t>
      </w:r>
      <w:r w:rsidR="00F35BD8">
        <w:tab/>
      </w:r>
      <w:r w:rsidR="00F35BD8">
        <w:tab/>
      </w:r>
      <w:r>
        <w:t>_______</w:t>
      </w:r>
      <w:r w:rsidR="00F151C1">
        <w:t>________________________________</w:t>
      </w:r>
      <w:r w:rsidR="006B0CD7">
        <w:t xml:space="preserve"> </w:t>
      </w:r>
    </w:p>
    <w:p w14:paraId="4EFF0C98" w14:textId="77777777" w:rsidR="00F151C1" w:rsidRDefault="00F151C1" w:rsidP="002B3DDC">
      <w:pPr>
        <w:pStyle w:val="NoSpacing"/>
        <w:spacing w:line="276" w:lineRule="auto"/>
      </w:pPr>
    </w:p>
    <w:p w14:paraId="4EFF0C99" w14:textId="70F00BB8" w:rsidR="002B3DDC" w:rsidRDefault="002B3DDC" w:rsidP="002B3DDC">
      <w:pPr>
        <w:pStyle w:val="NoSpacing"/>
        <w:spacing w:line="276" w:lineRule="auto"/>
      </w:pPr>
      <w:r>
        <w:t xml:space="preserve">Committee Name: </w:t>
      </w:r>
      <w:r>
        <w:tab/>
      </w:r>
      <w:r>
        <w:tab/>
      </w:r>
      <w:r w:rsidR="00F35BD8">
        <w:tab/>
      </w:r>
      <w:r>
        <w:t>________________</w:t>
      </w:r>
      <w:r w:rsidR="00F151C1">
        <w:t>_________</w:t>
      </w:r>
      <w:r>
        <w:t>______________</w:t>
      </w:r>
    </w:p>
    <w:p w14:paraId="4EFF0C9A" w14:textId="77777777" w:rsidR="001B48D2" w:rsidRDefault="001B48D2" w:rsidP="002B3DDC">
      <w:pPr>
        <w:pStyle w:val="NoSpacing"/>
        <w:spacing w:line="276" w:lineRule="auto"/>
      </w:pPr>
    </w:p>
    <w:p w14:paraId="4EFF0C9B" w14:textId="77777777" w:rsidR="001B48D2" w:rsidRDefault="002B3DDC" w:rsidP="00F151C1">
      <w:pPr>
        <w:pStyle w:val="NoSpacing"/>
        <w:spacing w:line="276" w:lineRule="auto"/>
      </w:pPr>
      <w:r>
        <w:t>Date of meeting attended:</w:t>
      </w:r>
      <w:r>
        <w:tab/>
      </w:r>
      <w:r>
        <w:tab/>
        <w:t>______________________</w:t>
      </w:r>
      <w:r w:rsidR="00F151C1">
        <w:t>_________________</w:t>
      </w:r>
    </w:p>
    <w:p w14:paraId="4EFF0C9C" w14:textId="77777777" w:rsidR="00F151C1" w:rsidRPr="00AA1E39" w:rsidRDefault="00F151C1" w:rsidP="00F151C1">
      <w:pPr>
        <w:pStyle w:val="NoSpacing"/>
        <w:pBdr>
          <w:bottom w:val="single" w:sz="12" w:space="0" w:color="auto"/>
        </w:pBdr>
        <w:spacing w:line="276" w:lineRule="auto"/>
        <w:rPr>
          <w:sz w:val="18"/>
          <w:szCs w:val="18"/>
        </w:rPr>
      </w:pPr>
    </w:p>
    <w:p w14:paraId="4EFF0C9D" w14:textId="77777777" w:rsidR="00F151C1" w:rsidRPr="00AA1E39" w:rsidRDefault="00F151C1" w:rsidP="00F151C1">
      <w:pPr>
        <w:pStyle w:val="NoSpacing"/>
        <w:spacing w:line="276" w:lineRule="auto"/>
        <w:rPr>
          <w:sz w:val="18"/>
          <w:szCs w:val="18"/>
        </w:rPr>
      </w:pPr>
    </w:p>
    <w:p w14:paraId="4EFF0C9E" w14:textId="77777777" w:rsidR="00F151C1" w:rsidRPr="00E703DA" w:rsidRDefault="00F151C1" w:rsidP="00F151C1">
      <w:pPr>
        <w:pStyle w:val="NoSpacing"/>
        <w:spacing w:line="276" w:lineRule="auto"/>
        <w:jc w:val="center"/>
        <w:rPr>
          <w:b/>
          <w:color w:val="0070C0"/>
        </w:rPr>
      </w:pPr>
      <w:r w:rsidRPr="00E703DA">
        <w:rPr>
          <w:b/>
          <w:color w:val="0070C0"/>
        </w:rPr>
        <w:t xml:space="preserve">INFORMATION WE </w:t>
      </w:r>
      <w:r w:rsidRPr="00E703DA">
        <w:rPr>
          <w:b/>
          <w:color w:val="0070C0"/>
          <w:u w:val="single"/>
        </w:rPr>
        <w:t>NEED</w:t>
      </w:r>
      <w:r w:rsidRPr="00E703DA">
        <w:rPr>
          <w:b/>
          <w:color w:val="0070C0"/>
        </w:rPr>
        <w:t xml:space="preserve"> YOU TO PROVIDE:</w:t>
      </w:r>
    </w:p>
    <w:p w14:paraId="0A2B120A" w14:textId="77777777" w:rsidR="00B828BC" w:rsidRPr="00AA1E39" w:rsidRDefault="00B828BC" w:rsidP="00B828BC">
      <w:pPr>
        <w:pStyle w:val="NoSpacing"/>
        <w:spacing w:line="276" w:lineRule="auto"/>
        <w:rPr>
          <w:b/>
          <w:bCs/>
          <w:sz w:val="14"/>
          <w:szCs w:val="14"/>
          <w:u w:val="single"/>
        </w:rPr>
      </w:pPr>
    </w:p>
    <w:p w14:paraId="111E4AC5" w14:textId="77777777" w:rsidR="001017C3" w:rsidRDefault="00B828BC" w:rsidP="00F151C1">
      <w:pPr>
        <w:pStyle w:val="NoSpacing"/>
        <w:spacing w:line="276" w:lineRule="auto"/>
        <w:rPr>
          <w:sz w:val="20"/>
          <w:szCs w:val="20"/>
        </w:rPr>
      </w:pPr>
      <w:r w:rsidRPr="00AA1E39">
        <w:rPr>
          <w:b/>
          <w:bCs/>
          <w:sz w:val="20"/>
          <w:szCs w:val="20"/>
          <w:u w:val="single"/>
        </w:rPr>
        <w:t>Note:</w:t>
      </w:r>
      <w:r w:rsidRPr="00AA1E39">
        <w:rPr>
          <w:sz w:val="20"/>
          <w:szCs w:val="20"/>
        </w:rPr>
        <w:t xml:space="preserve"> </w:t>
      </w:r>
    </w:p>
    <w:p w14:paraId="4EFF0C9F" w14:textId="08466F08" w:rsidR="00F151C1" w:rsidRDefault="00B828BC" w:rsidP="00F151C1">
      <w:pPr>
        <w:pStyle w:val="NoSpacing"/>
        <w:spacing w:line="276" w:lineRule="auto"/>
        <w:rPr>
          <w:sz w:val="20"/>
          <w:szCs w:val="20"/>
        </w:rPr>
      </w:pPr>
      <w:r w:rsidRPr="00AA1E39">
        <w:rPr>
          <w:sz w:val="20"/>
          <w:szCs w:val="20"/>
        </w:rPr>
        <w:t xml:space="preserve">We require de-identified information.  Please </w:t>
      </w:r>
      <w:r w:rsidRPr="00AA1E39">
        <w:rPr>
          <w:b/>
          <w:bCs/>
          <w:sz w:val="20"/>
          <w:szCs w:val="20"/>
          <w:u w:val="single"/>
        </w:rPr>
        <w:t>do not</w:t>
      </w:r>
      <w:r w:rsidRPr="00AA1E39">
        <w:rPr>
          <w:sz w:val="20"/>
          <w:szCs w:val="20"/>
        </w:rPr>
        <w:t xml:space="preserve"> include names, identifying addresses or diagnoses, cultural backgrounds unless generic.</w:t>
      </w:r>
      <w:r w:rsidR="00723F0C">
        <w:rPr>
          <w:sz w:val="20"/>
          <w:szCs w:val="20"/>
        </w:rPr>
        <w:t xml:space="preserve"> </w:t>
      </w:r>
    </w:p>
    <w:p w14:paraId="4E68BBBA" w14:textId="201E50F2" w:rsidR="001017C3" w:rsidRPr="00AA1E39" w:rsidRDefault="001017C3" w:rsidP="00F151C1">
      <w:pPr>
        <w:pStyle w:val="NoSpacing"/>
        <w:spacing w:line="276" w:lineRule="auto"/>
        <w:rPr>
          <w:sz w:val="20"/>
          <w:szCs w:val="20"/>
        </w:rPr>
      </w:pPr>
      <w:r>
        <w:rPr>
          <w:sz w:val="20"/>
          <w:szCs w:val="20"/>
        </w:rPr>
        <w:t xml:space="preserve">The headings/questions below </w:t>
      </w:r>
      <w:r w:rsidR="00196F75">
        <w:rPr>
          <w:sz w:val="20"/>
          <w:szCs w:val="20"/>
        </w:rPr>
        <w:t>are just a guide</w:t>
      </w:r>
      <w:r w:rsidR="00D619FC">
        <w:rPr>
          <w:sz w:val="20"/>
          <w:szCs w:val="20"/>
        </w:rPr>
        <w:t xml:space="preserve"> for you to use if you choose, to provide your feedback. </w:t>
      </w:r>
    </w:p>
    <w:p w14:paraId="1E6A9C13" w14:textId="77777777" w:rsidR="00EB233D" w:rsidRPr="00AA1E39" w:rsidRDefault="00EB233D" w:rsidP="00F151C1">
      <w:pPr>
        <w:pStyle w:val="NoSpacing"/>
        <w:spacing w:line="276" w:lineRule="auto"/>
        <w:rPr>
          <w:sz w:val="14"/>
          <w:szCs w:val="14"/>
        </w:rPr>
      </w:pPr>
    </w:p>
    <w:p w14:paraId="2E09AB8C" w14:textId="5C473B25" w:rsidR="001463A6" w:rsidRDefault="00F151C1" w:rsidP="00F151C1">
      <w:pPr>
        <w:pStyle w:val="NoSpacing"/>
        <w:spacing w:line="276" w:lineRule="auto"/>
      </w:pPr>
      <w:r w:rsidRPr="001B48D2">
        <w:rPr>
          <w:b/>
        </w:rPr>
        <w:t>ISSUES</w:t>
      </w:r>
      <w:r>
        <w:rPr>
          <w:b/>
        </w:rPr>
        <w:t xml:space="preserve"> </w:t>
      </w:r>
      <w:r w:rsidRPr="001B48D2">
        <w:t xml:space="preserve">- </w:t>
      </w:r>
      <w:r>
        <w:t>What issues were discussed at the meeting that you think are important for Consumers to know?</w:t>
      </w:r>
      <w:r w:rsidR="009E0BD0">
        <w:t xml:space="preserve"> </w:t>
      </w:r>
      <w:r w:rsidR="00C138DF">
        <w:t>For example:</w:t>
      </w:r>
      <w:r w:rsidR="009E0BD0">
        <w:t xml:space="preserve"> a new service is being created</w:t>
      </w:r>
      <w:r w:rsidR="003E783F">
        <w:t xml:space="preserve"> or a service is closing</w:t>
      </w:r>
      <w:r w:rsidR="00C34601">
        <w:t xml:space="preserve"> etc. </w:t>
      </w:r>
    </w:p>
    <w:p w14:paraId="2E17B1C3" w14:textId="77777777" w:rsidR="006B44AF" w:rsidRPr="00AA1E39" w:rsidRDefault="006B44AF" w:rsidP="00F151C1">
      <w:pPr>
        <w:pStyle w:val="NoSpacing"/>
        <w:spacing w:line="276" w:lineRule="auto"/>
        <w:rPr>
          <w:sz w:val="14"/>
          <w:szCs w:val="14"/>
        </w:rPr>
      </w:pPr>
    </w:p>
    <w:tbl>
      <w:tblPr>
        <w:tblStyle w:val="TableGrid"/>
        <w:tblW w:w="0" w:type="auto"/>
        <w:tblLook w:val="04A0" w:firstRow="1" w:lastRow="0" w:firstColumn="1" w:lastColumn="0" w:noHBand="0" w:noVBand="1"/>
      </w:tblPr>
      <w:tblGrid>
        <w:gridCol w:w="8825"/>
      </w:tblGrid>
      <w:tr w:rsidR="001017C3" w14:paraId="5F5C3309" w14:textId="77777777" w:rsidTr="00723F0C">
        <w:tc>
          <w:tcPr>
            <w:tcW w:w="8825" w:type="dxa"/>
          </w:tcPr>
          <w:p w14:paraId="109EB648" w14:textId="77777777" w:rsidR="001017C3" w:rsidRDefault="001017C3" w:rsidP="00F151C1">
            <w:pPr>
              <w:pStyle w:val="NoSpacing"/>
              <w:spacing w:line="276" w:lineRule="auto"/>
            </w:pPr>
          </w:p>
          <w:p w14:paraId="74D6631E" w14:textId="77777777" w:rsidR="001017C3" w:rsidRDefault="001017C3" w:rsidP="00F151C1">
            <w:pPr>
              <w:pStyle w:val="NoSpacing"/>
              <w:spacing w:line="276" w:lineRule="auto"/>
            </w:pPr>
          </w:p>
          <w:p w14:paraId="6923BB9A" w14:textId="77777777" w:rsidR="001017C3" w:rsidRDefault="001017C3" w:rsidP="00F151C1">
            <w:pPr>
              <w:pStyle w:val="NoSpacing"/>
              <w:spacing w:line="276" w:lineRule="auto"/>
            </w:pPr>
          </w:p>
          <w:p w14:paraId="430C53F4" w14:textId="77777777" w:rsidR="001017C3" w:rsidRDefault="001017C3" w:rsidP="00F151C1">
            <w:pPr>
              <w:pStyle w:val="NoSpacing"/>
              <w:spacing w:line="276" w:lineRule="auto"/>
            </w:pPr>
          </w:p>
          <w:p w14:paraId="7DA04365" w14:textId="77777777" w:rsidR="001017C3" w:rsidRDefault="001017C3" w:rsidP="00F151C1">
            <w:pPr>
              <w:pStyle w:val="NoSpacing"/>
              <w:spacing w:line="276" w:lineRule="auto"/>
            </w:pPr>
          </w:p>
          <w:p w14:paraId="1C82C214" w14:textId="4AFD9740" w:rsidR="001017C3" w:rsidRDefault="001017C3" w:rsidP="00F151C1">
            <w:pPr>
              <w:pStyle w:val="NoSpacing"/>
              <w:spacing w:line="276" w:lineRule="auto"/>
            </w:pPr>
          </w:p>
        </w:tc>
      </w:tr>
    </w:tbl>
    <w:p w14:paraId="4EFF0CAA" w14:textId="34683E6B" w:rsidR="001B48D2" w:rsidRDefault="001B48D2" w:rsidP="001E2DD5">
      <w:pPr>
        <w:pStyle w:val="NoSpacing"/>
        <w:spacing w:line="276" w:lineRule="auto"/>
        <w:rPr>
          <w:i/>
          <w:sz w:val="20"/>
          <w:szCs w:val="20"/>
        </w:rPr>
      </w:pPr>
      <w:r w:rsidRPr="001B48D2">
        <w:rPr>
          <w:i/>
          <w:sz w:val="20"/>
          <w:szCs w:val="20"/>
        </w:rPr>
        <w:t xml:space="preserve"> </w:t>
      </w:r>
    </w:p>
    <w:p w14:paraId="6F1DB465" w14:textId="6E92E190" w:rsidR="001E2DD5" w:rsidRPr="00AA1E39" w:rsidRDefault="001E2DD5" w:rsidP="001E2DD5">
      <w:pPr>
        <w:pStyle w:val="NoSpacing"/>
        <w:spacing w:line="276" w:lineRule="auto"/>
        <w:rPr>
          <w:i/>
          <w:sz w:val="10"/>
          <w:szCs w:val="10"/>
        </w:rPr>
      </w:pPr>
    </w:p>
    <w:p w14:paraId="46AC383D" w14:textId="6EFF119C" w:rsidR="003711B6" w:rsidRDefault="00E71D82" w:rsidP="001B48D2">
      <w:pPr>
        <w:pStyle w:val="NoSpacing"/>
        <w:spacing w:line="276" w:lineRule="auto"/>
      </w:pPr>
      <w:r>
        <w:rPr>
          <w:b/>
        </w:rPr>
        <w:t xml:space="preserve">YOUR INPUT TO COMMITTEES </w:t>
      </w:r>
      <w:r w:rsidRPr="001B48D2">
        <w:t xml:space="preserve">- </w:t>
      </w:r>
      <w:r>
        <w:t xml:space="preserve">What </w:t>
      </w:r>
      <w:r w:rsidR="00AA7549">
        <w:t xml:space="preserve">suggestions did you put forward regarding </w:t>
      </w:r>
      <w:r w:rsidR="003E783F">
        <w:t xml:space="preserve">the </w:t>
      </w:r>
      <w:r w:rsidR="001715CF">
        <w:t xml:space="preserve">Consumer perspective? </w:t>
      </w:r>
      <w:r w:rsidR="00C138DF">
        <w:t xml:space="preserve">For example: </w:t>
      </w:r>
      <w:r w:rsidR="00F3578F">
        <w:t xml:space="preserve">a document should be in plain language, </w:t>
      </w:r>
      <w:r w:rsidR="00C34601">
        <w:t xml:space="preserve">a new hospital location isn’t ideal etc. </w:t>
      </w:r>
    </w:p>
    <w:p w14:paraId="022BDF7D" w14:textId="77777777" w:rsidR="001463A6" w:rsidRPr="00AA1E39" w:rsidRDefault="001463A6" w:rsidP="001B48D2">
      <w:pPr>
        <w:pStyle w:val="NoSpacing"/>
        <w:spacing w:line="276" w:lineRule="auto"/>
        <w:rPr>
          <w:sz w:val="16"/>
          <w:szCs w:val="16"/>
        </w:rPr>
      </w:pPr>
    </w:p>
    <w:tbl>
      <w:tblPr>
        <w:tblStyle w:val="TableGrid"/>
        <w:tblW w:w="0" w:type="auto"/>
        <w:tblLook w:val="04A0" w:firstRow="1" w:lastRow="0" w:firstColumn="1" w:lastColumn="0" w:noHBand="0" w:noVBand="1"/>
      </w:tblPr>
      <w:tblGrid>
        <w:gridCol w:w="8825"/>
      </w:tblGrid>
      <w:tr w:rsidR="0066525D" w14:paraId="5A76EAE0" w14:textId="77777777" w:rsidTr="0066525D">
        <w:tc>
          <w:tcPr>
            <w:tcW w:w="8825" w:type="dxa"/>
          </w:tcPr>
          <w:p w14:paraId="3C73F8C4" w14:textId="77777777" w:rsidR="0066525D" w:rsidRDefault="0066525D" w:rsidP="00A572A9">
            <w:pPr>
              <w:pStyle w:val="NoSpacing"/>
              <w:spacing w:line="276" w:lineRule="auto"/>
            </w:pPr>
          </w:p>
          <w:p w14:paraId="2AC9C7CC" w14:textId="77777777" w:rsidR="0066525D" w:rsidRDefault="0066525D" w:rsidP="00A572A9">
            <w:pPr>
              <w:pStyle w:val="NoSpacing"/>
              <w:spacing w:line="276" w:lineRule="auto"/>
            </w:pPr>
          </w:p>
          <w:p w14:paraId="6FF8B615" w14:textId="77777777" w:rsidR="0066525D" w:rsidRDefault="0066525D" w:rsidP="00A572A9">
            <w:pPr>
              <w:pStyle w:val="NoSpacing"/>
              <w:spacing w:line="276" w:lineRule="auto"/>
            </w:pPr>
          </w:p>
          <w:p w14:paraId="27D3F810" w14:textId="77777777" w:rsidR="0066525D" w:rsidRDefault="0066525D" w:rsidP="00A572A9">
            <w:pPr>
              <w:pStyle w:val="NoSpacing"/>
              <w:spacing w:line="276" w:lineRule="auto"/>
            </w:pPr>
          </w:p>
          <w:p w14:paraId="7AA44079" w14:textId="77777777" w:rsidR="0066525D" w:rsidRDefault="0066525D" w:rsidP="00A572A9">
            <w:pPr>
              <w:pStyle w:val="NoSpacing"/>
              <w:spacing w:line="276" w:lineRule="auto"/>
            </w:pPr>
          </w:p>
          <w:p w14:paraId="5FA51318" w14:textId="77777777" w:rsidR="0066525D" w:rsidRDefault="0066525D" w:rsidP="00A572A9">
            <w:pPr>
              <w:pStyle w:val="NoSpacing"/>
              <w:spacing w:line="276" w:lineRule="auto"/>
            </w:pPr>
          </w:p>
          <w:p w14:paraId="481B4D72" w14:textId="77777777" w:rsidR="0066525D" w:rsidRDefault="0066525D" w:rsidP="00A572A9">
            <w:pPr>
              <w:pStyle w:val="NoSpacing"/>
              <w:spacing w:line="276" w:lineRule="auto"/>
            </w:pPr>
          </w:p>
        </w:tc>
      </w:tr>
    </w:tbl>
    <w:p w14:paraId="5B944F2F" w14:textId="77777777" w:rsidR="001463A6" w:rsidRDefault="001463A6" w:rsidP="001B48D2">
      <w:pPr>
        <w:pStyle w:val="NoSpacing"/>
        <w:spacing w:line="276" w:lineRule="auto"/>
      </w:pPr>
    </w:p>
    <w:p w14:paraId="5DEA0DBF" w14:textId="0E364BEC" w:rsidR="00D829C6" w:rsidRDefault="0017088B" w:rsidP="00E703DA">
      <w:pPr>
        <w:pStyle w:val="NoSpacing"/>
        <w:spacing w:line="276" w:lineRule="auto"/>
      </w:pPr>
      <w:r w:rsidRPr="00E703DA">
        <w:rPr>
          <w:b/>
        </w:rPr>
        <w:lastRenderedPageBreak/>
        <w:t>CONCERNS</w:t>
      </w:r>
      <w:r w:rsidRPr="00E703DA">
        <w:t xml:space="preserve"> </w:t>
      </w:r>
      <w:r w:rsidR="00E703DA" w:rsidRPr="00E703DA">
        <w:t xml:space="preserve">- </w:t>
      </w:r>
      <w:r w:rsidR="00FF3AA2">
        <w:t>Please outline</w:t>
      </w:r>
      <w:r w:rsidR="00E703DA" w:rsidRPr="00E703DA">
        <w:t xml:space="preserve"> any concerns about the committee’s work or processes that you think the Network or other Consumers should be aware </w:t>
      </w:r>
      <w:proofErr w:type="gramStart"/>
      <w:r w:rsidR="00E703DA" w:rsidRPr="00E703DA">
        <w:t>of?</w:t>
      </w:r>
      <w:proofErr w:type="gramEnd"/>
      <w:r w:rsidR="00473F3E">
        <w:t xml:space="preserve"> For example: </w:t>
      </w:r>
      <w:r w:rsidR="004C7DAA">
        <w:t xml:space="preserve">the Chair is dismissive, </w:t>
      </w:r>
      <w:r w:rsidR="00526B9C">
        <w:t xml:space="preserve">the papers aren’t provided on time, </w:t>
      </w:r>
      <w:r w:rsidR="00C32983">
        <w:t xml:space="preserve">Consumer Rep opportunities are </w:t>
      </w:r>
      <w:r w:rsidR="00716FFD">
        <w:t xml:space="preserve">being removed etc. </w:t>
      </w:r>
    </w:p>
    <w:p w14:paraId="53BA3AA3" w14:textId="77777777" w:rsidR="001463A6" w:rsidRPr="00AA1E39" w:rsidRDefault="001463A6" w:rsidP="00E703DA">
      <w:pPr>
        <w:pStyle w:val="NoSpacing"/>
        <w:spacing w:line="276" w:lineRule="auto"/>
        <w:rPr>
          <w:sz w:val="20"/>
          <w:szCs w:val="20"/>
        </w:rPr>
      </w:pPr>
    </w:p>
    <w:tbl>
      <w:tblPr>
        <w:tblStyle w:val="TableGrid"/>
        <w:tblW w:w="0" w:type="auto"/>
        <w:tblLook w:val="04A0" w:firstRow="1" w:lastRow="0" w:firstColumn="1" w:lastColumn="0" w:noHBand="0" w:noVBand="1"/>
      </w:tblPr>
      <w:tblGrid>
        <w:gridCol w:w="8825"/>
      </w:tblGrid>
      <w:tr w:rsidR="005C02DF" w14:paraId="5C636E7E" w14:textId="77777777" w:rsidTr="005C02DF">
        <w:tc>
          <w:tcPr>
            <w:tcW w:w="8825" w:type="dxa"/>
          </w:tcPr>
          <w:p w14:paraId="2D2E50BA" w14:textId="77777777" w:rsidR="005C02DF" w:rsidRDefault="005C02DF" w:rsidP="00A572A9">
            <w:pPr>
              <w:pStyle w:val="NoSpacing"/>
              <w:spacing w:line="276" w:lineRule="auto"/>
            </w:pPr>
          </w:p>
          <w:p w14:paraId="6C5F172C" w14:textId="77777777" w:rsidR="005C02DF" w:rsidRDefault="005C02DF" w:rsidP="00A572A9">
            <w:pPr>
              <w:pStyle w:val="NoSpacing"/>
              <w:spacing w:line="276" w:lineRule="auto"/>
            </w:pPr>
          </w:p>
          <w:p w14:paraId="4ADF875B" w14:textId="77777777" w:rsidR="005C02DF" w:rsidRDefault="005C02DF" w:rsidP="00A572A9">
            <w:pPr>
              <w:pStyle w:val="NoSpacing"/>
              <w:spacing w:line="276" w:lineRule="auto"/>
            </w:pPr>
          </w:p>
          <w:p w14:paraId="6E61D1B2" w14:textId="77777777" w:rsidR="005C02DF" w:rsidRDefault="005C02DF" w:rsidP="00A572A9">
            <w:pPr>
              <w:pStyle w:val="NoSpacing"/>
              <w:spacing w:line="276" w:lineRule="auto"/>
            </w:pPr>
          </w:p>
          <w:p w14:paraId="2940192E" w14:textId="77777777" w:rsidR="005C02DF" w:rsidRDefault="005C02DF" w:rsidP="00A572A9">
            <w:pPr>
              <w:pStyle w:val="NoSpacing"/>
              <w:spacing w:line="276" w:lineRule="auto"/>
            </w:pPr>
          </w:p>
          <w:p w14:paraId="37AD2F0C" w14:textId="77777777" w:rsidR="005C02DF" w:rsidRDefault="005C02DF" w:rsidP="00A572A9">
            <w:pPr>
              <w:pStyle w:val="NoSpacing"/>
              <w:spacing w:line="276" w:lineRule="auto"/>
            </w:pPr>
          </w:p>
          <w:p w14:paraId="4083C204" w14:textId="77777777" w:rsidR="005C02DF" w:rsidRDefault="005C02DF" w:rsidP="00A572A9">
            <w:pPr>
              <w:pStyle w:val="NoSpacing"/>
              <w:spacing w:line="276" w:lineRule="auto"/>
            </w:pPr>
          </w:p>
          <w:p w14:paraId="1BCDEFFF" w14:textId="77777777" w:rsidR="005C02DF" w:rsidRDefault="005C02DF" w:rsidP="00A572A9">
            <w:pPr>
              <w:pStyle w:val="NoSpacing"/>
              <w:spacing w:line="276" w:lineRule="auto"/>
            </w:pPr>
          </w:p>
          <w:p w14:paraId="3B196B94" w14:textId="77777777" w:rsidR="005C02DF" w:rsidRDefault="005C02DF" w:rsidP="00A572A9">
            <w:pPr>
              <w:pStyle w:val="NoSpacing"/>
              <w:spacing w:line="276" w:lineRule="auto"/>
            </w:pPr>
          </w:p>
          <w:p w14:paraId="64DBB95F" w14:textId="77777777" w:rsidR="005C02DF" w:rsidRDefault="005C02DF" w:rsidP="00A572A9">
            <w:pPr>
              <w:pStyle w:val="NoSpacing"/>
              <w:spacing w:line="276" w:lineRule="auto"/>
            </w:pPr>
          </w:p>
        </w:tc>
      </w:tr>
    </w:tbl>
    <w:p w14:paraId="4EFF0CB6" w14:textId="47FD2D7B" w:rsidR="00D423C2" w:rsidRPr="00AA1E39" w:rsidRDefault="00D423C2" w:rsidP="00D423C2">
      <w:pPr>
        <w:pStyle w:val="NoSpacing"/>
        <w:spacing w:line="276" w:lineRule="auto"/>
        <w:jc w:val="center"/>
        <w:rPr>
          <w:i/>
          <w:sz w:val="16"/>
          <w:szCs w:val="16"/>
        </w:rPr>
      </w:pPr>
    </w:p>
    <w:p w14:paraId="1B582D44" w14:textId="77777777" w:rsidR="00955EC1" w:rsidRDefault="00955EC1" w:rsidP="00D423C2">
      <w:pPr>
        <w:pStyle w:val="NoSpacing"/>
        <w:spacing w:line="276" w:lineRule="auto"/>
        <w:jc w:val="center"/>
        <w:rPr>
          <w:sz w:val="20"/>
          <w:szCs w:val="20"/>
        </w:rPr>
      </w:pPr>
    </w:p>
    <w:p w14:paraId="4EFF0CB8" w14:textId="0F717BFD" w:rsidR="00E703DA" w:rsidRPr="00955EC1" w:rsidRDefault="002326A7" w:rsidP="00955EC1">
      <w:pPr>
        <w:pStyle w:val="NoSpacing"/>
        <w:spacing w:line="276" w:lineRule="auto"/>
        <w:jc w:val="center"/>
        <w:rPr>
          <w:b/>
          <w:color w:val="0070C0"/>
        </w:rPr>
      </w:pPr>
      <w:r>
        <w:rPr>
          <w:b/>
          <w:color w:val="0070C0"/>
        </w:rPr>
        <w:t xml:space="preserve">OTHER </w:t>
      </w:r>
      <w:r w:rsidR="00E074B1">
        <w:rPr>
          <w:b/>
          <w:color w:val="0070C0"/>
        </w:rPr>
        <w:t>IMPORTANT</w:t>
      </w:r>
      <w:r w:rsidR="00E703DA">
        <w:rPr>
          <w:b/>
          <w:color w:val="0070C0"/>
        </w:rPr>
        <w:t xml:space="preserve"> </w:t>
      </w:r>
      <w:r w:rsidR="00E703DA" w:rsidRPr="00E703DA">
        <w:rPr>
          <w:b/>
          <w:color w:val="0070C0"/>
        </w:rPr>
        <w:t>INFORMATION</w:t>
      </w:r>
      <w:r w:rsidR="00E703DA">
        <w:rPr>
          <w:b/>
          <w:color w:val="0070C0"/>
        </w:rPr>
        <w:t>:</w:t>
      </w:r>
    </w:p>
    <w:p w14:paraId="72CF2D9B" w14:textId="36021340" w:rsidR="003A090D" w:rsidRDefault="00570D00" w:rsidP="003A090D">
      <w:pPr>
        <w:pStyle w:val="NoSpacing"/>
        <w:spacing w:line="276" w:lineRule="auto"/>
      </w:pPr>
      <w:r w:rsidRPr="009E6C94">
        <w:rPr>
          <w:b/>
        </w:rPr>
        <w:t>ANYTHING ELSE?</w:t>
      </w:r>
      <w:r>
        <w:t xml:space="preserve"> - Is there anything else about the committee or the meeting that the Network </w:t>
      </w:r>
      <w:r w:rsidR="00711267">
        <w:t xml:space="preserve">needs </w:t>
      </w:r>
      <w:r>
        <w:t>to know?</w:t>
      </w:r>
      <w:r w:rsidR="003A090D">
        <w:t xml:space="preserve"> For example:</w:t>
      </w:r>
    </w:p>
    <w:p w14:paraId="0008C589" w14:textId="04936292" w:rsidR="003A090D" w:rsidRDefault="003A090D" w:rsidP="003A090D">
      <w:pPr>
        <w:pStyle w:val="NoSpacing"/>
        <w:numPr>
          <w:ilvl w:val="0"/>
          <w:numId w:val="3"/>
        </w:numPr>
        <w:spacing w:line="276" w:lineRule="auto"/>
      </w:pPr>
      <w:r>
        <w:t>Ha</w:t>
      </w:r>
      <w:r w:rsidR="00E074B1">
        <w:t>ve</w:t>
      </w:r>
      <w:r>
        <w:t xml:space="preserve"> the </w:t>
      </w:r>
      <w:r w:rsidR="00E074B1">
        <w:t xml:space="preserve">Chair/Secretariat or Terms of Reference changed? </w:t>
      </w:r>
    </w:p>
    <w:p w14:paraId="608FEECA" w14:textId="77777777" w:rsidR="003A090D" w:rsidRPr="00F151C1" w:rsidRDefault="003A090D" w:rsidP="003A090D">
      <w:pPr>
        <w:pStyle w:val="NoSpacing"/>
        <w:numPr>
          <w:ilvl w:val="0"/>
          <w:numId w:val="3"/>
        </w:numPr>
        <w:spacing w:line="276" w:lineRule="auto"/>
      </w:pPr>
      <w:r>
        <w:t xml:space="preserve">Is the committee planning any activities or events that you think </w:t>
      </w:r>
      <w:proofErr w:type="gramStart"/>
      <w:r>
        <w:t>Consumers</w:t>
      </w:r>
      <w:proofErr w:type="gramEnd"/>
      <w:r>
        <w:t xml:space="preserve"> or the Network would be interested in?</w:t>
      </w:r>
    </w:p>
    <w:p w14:paraId="5A45910F" w14:textId="77777777" w:rsidR="00711267" w:rsidRDefault="00711267" w:rsidP="00711267">
      <w:pPr>
        <w:pStyle w:val="NoSpacing"/>
        <w:numPr>
          <w:ilvl w:val="0"/>
          <w:numId w:val="3"/>
        </w:numPr>
        <w:spacing w:line="276" w:lineRule="auto"/>
      </w:pPr>
      <w:r>
        <w:t>Has the committee reached any goals that would benefit Consumers?</w:t>
      </w:r>
    </w:p>
    <w:p w14:paraId="281EF7B9" w14:textId="77777777" w:rsidR="001463A6" w:rsidRDefault="001463A6" w:rsidP="001463A6">
      <w:pPr>
        <w:pStyle w:val="NoSpacing"/>
        <w:spacing w:line="276" w:lineRule="auto"/>
        <w:ind w:left="720"/>
      </w:pPr>
    </w:p>
    <w:tbl>
      <w:tblPr>
        <w:tblStyle w:val="TableGrid"/>
        <w:tblW w:w="0" w:type="auto"/>
        <w:tblLook w:val="04A0" w:firstRow="1" w:lastRow="0" w:firstColumn="1" w:lastColumn="0" w:noHBand="0" w:noVBand="1"/>
      </w:tblPr>
      <w:tblGrid>
        <w:gridCol w:w="8825"/>
      </w:tblGrid>
      <w:tr w:rsidR="005C02DF" w14:paraId="0E0D80E8" w14:textId="77777777" w:rsidTr="005C02DF">
        <w:tc>
          <w:tcPr>
            <w:tcW w:w="8825" w:type="dxa"/>
          </w:tcPr>
          <w:p w14:paraId="385DB921" w14:textId="77777777" w:rsidR="005C02DF" w:rsidRDefault="005C02DF" w:rsidP="00A572A9">
            <w:pPr>
              <w:pStyle w:val="NoSpacing"/>
              <w:spacing w:line="276" w:lineRule="auto"/>
            </w:pPr>
          </w:p>
          <w:p w14:paraId="1E5616ED" w14:textId="77777777" w:rsidR="005C02DF" w:rsidRDefault="005C02DF" w:rsidP="00A572A9">
            <w:pPr>
              <w:pStyle w:val="NoSpacing"/>
              <w:spacing w:line="276" w:lineRule="auto"/>
            </w:pPr>
          </w:p>
          <w:p w14:paraId="6DABD9D0" w14:textId="77777777" w:rsidR="005C02DF" w:rsidRDefault="005C02DF" w:rsidP="00A572A9">
            <w:pPr>
              <w:pStyle w:val="NoSpacing"/>
              <w:spacing w:line="276" w:lineRule="auto"/>
            </w:pPr>
          </w:p>
          <w:p w14:paraId="696CBFF3" w14:textId="77777777" w:rsidR="005C02DF" w:rsidRDefault="005C02DF" w:rsidP="00A572A9">
            <w:pPr>
              <w:pStyle w:val="NoSpacing"/>
              <w:spacing w:line="276" w:lineRule="auto"/>
            </w:pPr>
          </w:p>
          <w:p w14:paraId="601751AB" w14:textId="77777777" w:rsidR="005C02DF" w:rsidRDefault="005C02DF" w:rsidP="00A572A9">
            <w:pPr>
              <w:pStyle w:val="NoSpacing"/>
              <w:spacing w:line="276" w:lineRule="auto"/>
            </w:pPr>
          </w:p>
          <w:p w14:paraId="474B70E2" w14:textId="77777777" w:rsidR="005C02DF" w:rsidRDefault="005C02DF" w:rsidP="00A572A9">
            <w:pPr>
              <w:pStyle w:val="NoSpacing"/>
              <w:spacing w:line="276" w:lineRule="auto"/>
            </w:pPr>
          </w:p>
          <w:p w14:paraId="259D6178" w14:textId="77777777" w:rsidR="005C02DF" w:rsidRDefault="005C02DF" w:rsidP="00A572A9">
            <w:pPr>
              <w:pStyle w:val="NoSpacing"/>
              <w:spacing w:line="276" w:lineRule="auto"/>
            </w:pPr>
          </w:p>
          <w:p w14:paraId="1B62FFF4" w14:textId="77777777" w:rsidR="005C02DF" w:rsidRDefault="005C02DF" w:rsidP="00A572A9">
            <w:pPr>
              <w:pStyle w:val="NoSpacing"/>
              <w:spacing w:line="276" w:lineRule="auto"/>
            </w:pPr>
          </w:p>
          <w:p w14:paraId="7E93FAE8" w14:textId="77777777" w:rsidR="005C02DF" w:rsidRDefault="005C02DF" w:rsidP="00A572A9">
            <w:pPr>
              <w:pStyle w:val="NoSpacing"/>
              <w:spacing w:line="276" w:lineRule="auto"/>
            </w:pPr>
          </w:p>
        </w:tc>
      </w:tr>
    </w:tbl>
    <w:p w14:paraId="4EFF0CBE" w14:textId="77777777" w:rsidR="00F151C1" w:rsidRDefault="00F151C1" w:rsidP="009E6C94">
      <w:pPr>
        <w:pStyle w:val="NoSpacing"/>
        <w:spacing w:line="276" w:lineRule="auto"/>
        <w:jc w:val="center"/>
        <w:rPr>
          <w:i/>
          <w:sz w:val="20"/>
          <w:szCs w:val="20"/>
        </w:rPr>
      </w:pPr>
    </w:p>
    <w:p w14:paraId="4EFF0CD3" w14:textId="77777777" w:rsidR="009E6C94" w:rsidRPr="009E6C94" w:rsidRDefault="009E6C94" w:rsidP="00955EC1">
      <w:pPr>
        <w:pStyle w:val="NoSpacing"/>
        <w:spacing w:line="276" w:lineRule="auto"/>
        <w:jc w:val="center"/>
        <w:rPr>
          <w:b/>
          <w:color w:val="0070C0"/>
        </w:rPr>
      </w:pPr>
      <w:r w:rsidRPr="009E6C94">
        <w:rPr>
          <w:b/>
          <w:color w:val="0070C0"/>
        </w:rPr>
        <w:t>FOR YOUR INFORMATION</w:t>
      </w:r>
    </w:p>
    <w:p w14:paraId="4EFF0CD4" w14:textId="77777777" w:rsidR="009E6C94" w:rsidRPr="004C5750" w:rsidRDefault="009E6C94" w:rsidP="009E6C94">
      <w:pPr>
        <w:pStyle w:val="NoSpacing"/>
        <w:spacing w:line="276" w:lineRule="auto"/>
        <w:rPr>
          <w:sz w:val="14"/>
          <w:szCs w:val="14"/>
        </w:rPr>
      </w:pPr>
    </w:p>
    <w:p w14:paraId="4EFF0CD5" w14:textId="77777777" w:rsidR="009E6C94" w:rsidRDefault="009E6C94" w:rsidP="009E6C94">
      <w:pPr>
        <w:pStyle w:val="NoSpacing"/>
        <w:spacing w:line="276" w:lineRule="auto"/>
      </w:pPr>
      <w:r>
        <w:t>Network staff are available for briefings before you attend a meeting, and debriefings after you attend a meeting.</w:t>
      </w:r>
    </w:p>
    <w:p w14:paraId="4EFF0CD6" w14:textId="77777777" w:rsidR="009E6C94" w:rsidRDefault="009E6C94" w:rsidP="009E6C94">
      <w:pPr>
        <w:pStyle w:val="NoSpacing"/>
        <w:spacing w:line="276" w:lineRule="auto"/>
      </w:pPr>
    </w:p>
    <w:p w14:paraId="4EFF0CD7" w14:textId="55727F1B" w:rsidR="009E6C94" w:rsidRDefault="009E6C94" w:rsidP="009E6C94">
      <w:pPr>
        <w:pStyle w:val="NoSpacing"/>
        <w:spacing w:line="276" w:lineRule="auto"/>
      </w:pPr>
      <w:r>
        <w:t xml:space="preserve">Please contact us on 02 6230 5796 or </w:t>
      </w:r>
      <w:r w:rsidR="00BA5445">
        <w:t>02 6145 0075</w:t>
      </w:r>
      <w:r w:rsidR="00E37FC0">
        <w:t xml:space="preserve"> or 0408 274 053</w:t>
      </w:r>
      <w:r>
        <w:t xml:space="preserve"> to discuss any issues you may have regarding the committee, the meeting or your representative role, or make an appointment to meet in person.  If you would prefer to seek support via email please do so </w:t>
      </w:r>
      <w:r w:rsidR="00A31D82">
        <w:t xml:space="preserve">at </w:t>
      </w:r>
      <w:hyperlink r:id="rId12" w:history="1">
        <w:r w:rsidRPr="00EB0718">
          <w:rPr>
            <w:rStyle w:val="Hyperlink"/>
          </w:rPr>
          <w:t>representation@actmhcn.org.au</w:t>
        </w:r>
      </w:hyperlink>
      <w:r>
        <w:t>.</w:t>
      </w:r>
    </w:p>
    <w:p w14:paraId="4EFF0CD9" w14:textId="77777777" w:rsidR="00FF3AA2" w:rsidRDefault="00FF3AA2" w:rsidP="009E6C94">
      <w:pPr>
        <w:pStyle w:val="NoSpacing"/>
        <w:spacing w:line="276" w:lineRule="auto"/>
      </w:pPr>
    </w:p>
    <w:p w14:paraId="4EFF0CDB" w14:textId="33B8BADA" w:rsidR="009E6C94" w:rsidRPr="004C5750" w:rsidRDefault="00FF3AA2" w:rsidP="004C5750">
      <w:pPr>
        <w:pStyle w:val="NoSpacing"/>
        <w:spacing w:line="276" w:lineRule="auto"/>
        <w:jc w:val="center"/>
        <w:rPr>
          <w:b/>
          <w:color w:val="0070C0"/>
        </w:rPr>
      </w:pPr>
      <w:r w:rsidRPr="00FF3AA2">
        <w:rPr>
          <w:b/>
          <w:color w:val="0070C0"/>
        </w:rPr>
        <w:t>Thank you for your feedback!</w:t>
      </w:r>
    </w:p>
    <w:sectPr w:rsidR="009E6C94" w:rsidRPr="004C5750" w:rsidSect="00AA1E39">
      <w:headerReference w:type="default" r:id="rId13"/>
      <w:footerReference w:type="default" r:id="rId14"/>
      <w:pgSz w:w="11906" w:h="16838"/>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976E2" w14:textId="77777777" w:rsidR="00BE68F5" w:rsidRDefault="00BE68F5" w:rsidP="002B3DDC">
      <w:r>
        <w:separator/>
      </w:r>
    </w:p>
  </w:endnote>
  <w:endnote w:type="continuationSeparator" w:id="0">
    <w:p w14:paraId="37558868" w14:textId="77777777" w:rsidR="00BE68F5" w:rsidRDefault="00BE68F5" w:rsidP="002B3DDC">
      <w:r>
        <w:continuationSeparator/>
      </w:r>
    </w:p>
  </w:endnote>
  <w:endnote w:type="continuationNotice" w:id="1">
    <w:p w14:paraId="3CF2DB64" w14:textId="77777777" w:rsidR="00BE68F5" w:rsidRDefault="00BE6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0CE3" w14:textId="77777777" w:rsidR="00113BC8" w:rsidRPr="00406465" w:rsidRDefault="00113BC8" w:rsidP="006D29B5">
    <w:pPr>
      <w:pStyle w:val="Footer"/>
      <w:jc w:val="center"/>
      <w:rPr>
        <w:i/>
        <w:sz w:val="16"/>
        <w:szCs w:val="16"/>
      </w:rPr>
    </w:pPr>
    <w:r w:rsidRPr="00406465">
      <w:rPr>
        <w:i/>
        <w:sz w:val="16"/>
        <w:szCs w:val="16"/>
      </w:rPr>
      <w:t>Mental Health Consumers - Participating in, changing and improving</w:t>
    </w:r>
    <w:r>
      <w:rPr>
        <w:i/>
        <w:sz w:val="16"/>
        <w:szCs w:val="16"/>
      </w:rPr>
      <w:t xml:space="preserve"> </w:t>
    </w:r>
    <w:r w:rsidRPr="00406465">
      <w:rPr>
        <w:i/>
        <w:sz w:val="16"/>
        <w:szCs w:val="16"/>
      </w:rPr>
      <w:t>mental health services in the ACT</w:t>
    </w:r>
  </w:p>
  <w:sdt>
    <w:sdtPr>
      <w:rPr>
        <w:sz w:val="16"/>
        <w:szCs w:val="16"/>
      </w:rPr>
      <w:id w:val="250395305"/>
      <w:docPartObj>
        <w:docPartGallery w:val="Page Numbers (Top of Page)"/>
        <w:docPartUnique/>
      </w:docPartObj>
    </w:sdtPr>
    <w:sdtContent>
      <w:p w14:paraId="4EFF0CE4" w14:textId="77777777" w:rsidR="00113BC8" w:rsidRPr="00406465" w:rsidRDefault="00113BC8" w:rsidP="00406465">
        <w:pPr>
          <w:jc w:val="center"/>
          <w:rPr>
            <w:sz w:val="16"/>
            <w:szCs w:val="16"/>
          </w:rPr>
        </w:pPr>
        <w:r w:rsidRPr="00406465">
          <w:rPr>
            <w:sz w:val="16"/>
            <w:szCs w:val="16"/>
          </w:rPr>
          <w:t xml:space="preserve">Page </w:t>
        </w:r>
        <w:r w:rsidR="00B070ED" w:rsidRPr="00406465">
          <w:rPr>
            <w:sz w:val="16"/>
            <w:szCs w:val="16"/>
          </w:rPr>
          <w:fldChar w:fldCharType="begin"/>
        </w:r>
        <w:r w:rsidRPr="00406465">
          <w:rPr>
            <w:sz w:val="16"/>
            <w:szCs w:val="16"/>
          </w:rPr>
          <w:instrText xml:space="preserve"> PAGE </w:instrText>
        </w:r>
        <w:r w:rsidR="00B070ED" w:rsidRPr="00406465">
          <w:rPr>
            <w:sz w:val="16"/>
            <w:szCs w:val="16"/>
          </w:rPr>
          <w:fldChar w:fldCharType="separate"/>
        </w:r>
        <w:r w:rsidR="007A0540">
          <w:rPr>
            <w:noProof/>
            <w:sz w:val="16"/>
            <w:szCs w:val="16"/>
          </w:rPr>
          <w:t>1</w:t>
        </w:r>
        <w:r w:rsidR="00B070ED" w:rsidRPr="00406465">
          <w:rPr>
            <w:sz w:val="16"/>
            <w:szCs w:val="16"/>
          </w:rPr>
          <w:fldChar w:fldCharType="end"/>
        </w:r>
        <w:r w:rsidRPr="00406465">
          <w:rPr>
            <w:sz w:val="16"/>
            <w:szCs w:val="16"/>
          </w:rPr>
          <w:t xml:space="preserve"> of </w:t>
        </w:r>
        <w:r w:rsidR="00B070ED" w:rsidRPr="00406465">
          <w:rPr>
            <w:sz w:val="16"/>
            <w:szCs w:val="16"/>
          </w:rPr>
          <w:fldChar w:fldCharType="begin"/>
        </w:r>
        <w:r w:rsidRPr="00406465">
          <w:rPr>
            <w:sz w:val="16"/>
            <w:szCs w:val="16"/>
          </w:rPr>
          <w:instrText xml:space="preserve"> NUMPAGES  </w:instrText>
        </w:r>
        <w:r w:rsidR="00B070ED" w:rsidRPr="00406465">
          <w:rPr>
            <w:sz w:val="16"/>
            <w:szCs w:val="16"/>
          </w:rPr>
          <w:fldChar w:fldCharType="separate"/>
        </w:r>
        <w:r w:rsidR="007A0540">
          <w:rPr>
            <w:noProof/>
            <w:sz w:val="16"/>
            <w:szCs w:val="16"/>
          </w:rPr>
          <w:t>2</w:t>
        </w:r>
        <w:r w:rsidR="00B070ED" w:rsidRPr="00406465">
          <w:rPr>
            <w:sz w:val="16"/>
            <w:szCs w:val="16"/>
          </w:rPr>
          <w:fldChar w:fldCharType="end"/>
        </w:r>
      </w:p>
    </w:sdtContent>
  </w:sdt>
  <w:p w14:paraId="4EFF0CE5" w14:textId="77777777" w:rsidR="00113BC8" w:rsidRPr="006D29B5" w:rsidRDefault="00113BC8" w:rsidP="00406465">
    <w:pPr>
      <w:pStyle w:val="Footer"/>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E9D9" w14:textId="77777777" w:rsidR="00BE68F5" w:rsidRDefault="00BE68F5" w:rsidP="002B3DDC">
      <w:r>
        <w:separator/>
      </w:r>
    </w:p>
  </w:footnote>
  <w:footnote w:type="continuationSeparator" w:id="0">
    <w:p w14:paraId="34116BCB" w14:textId="77777777" w:rsidR="00BE68F5" w:rsidRDefault="00BE68F5" w:rsidP="002B3DDC">
      <w:r>
        <w:continuationSeparator/>
      </w:r>
    </w:p>
  </w:footnote>
  <w:footnote w:type="continuationNotice" w:id="1">
    <w:p w14:paraId="79E4D33A" w14:textId="77777777" w:rsidR="00BE68F5" w:rsidRDefault="00BE6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0CE2" w14:textId="77777777" w:rsidR="00113BC8" w:rsidRDefault="004E2A22" w:rsidP="004E2A22">
    <w:pPr>
      <w:pStyle w:val="Header"/>
      <w:jc w:val="center"/>
    </w:pPr>
    <w:r>
      <w:t xml:space="preserve">ACT Mental Health Consumer </w:t>
    </w:r>
    <w:proofErr w:type="spellStart"/>
    <w:r>
      <w:t>Network_in_Confidence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577C"/>
    <w:multiLevelType w:val="hybridMultilevel"/>
    <w:tmpl w:val="06BE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B4949"/>
    <w:multiLevelType w:val="hybridMultilevel"/>
    <w:tmpl w:val="C67276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C8F17A8"/>
    <w:multiLevelType w:val="hybridMultilevel"/>
    <w:tmpl w:val="118C8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F7E0D"/>
    <w:multiLevelType w:val="hybridMultilevel"/>
    <w:tmpl w:val="06BE083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9C6614"/>
    <w:multiLevelType w:val="hybridMultilevel"/>
    <w:tmpl w:val="D14CEB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7985554">
    <w:abstractNumId w:val="1"/>
  </w:num>
  <w:num w:numId="2" w16cid:durableId="2070960869">
    <w:abstractNumId w:val="3"/>
  </w:num>
  <w:num w:numId="3" w16cid:durableId="968517153">
    <w:abstractNumId w:val="4"/>
  </w:num>
  <w:num w:numId="4" w16cid:durableId="944264140">
    <w:abstractNumId w:val="2"/>
  </w:num>
  <w:num w:numId="5" w16cid:durableId="62746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540"/>
    <w:rsid w:val="0002608F"/>
    <w:rsid w:val="001017C3"/>
    <w:rsid w:val="001120FE"/>
    <w:rsid w:val="00113BC8"/>
    <w:rsid w:val="00117AB4"/>
    <w:rsid w:val="001463A6"/>
    <w:rsid w:val="0017088B"/>
    <w:rsid w:val="001715CF"/>
    <w:rsid w:val="00174A36"/>
    <w:rsid w:val="0018384F"/>
    <w:rsid w:val="00196F75"/>
    <w:rsid w:val="001A64B4"/>
    <w:rsid w:val="001B48D2"/>
    <w:rsid w:val="001D3C16"/>
    <w:rsid w:val="001E2DD5"/>
    <w:rsid w:val="00206CEB"/>
    <w:rsid w:val="002106F4"/>
    <w:rsid w:val="00216F9A"/>
    <w:rsid w:val="00227A30"/>
    <w:rsid w:val="002326A7"/>
    <w:rsid w:val="002460B9"/>
    <w:rsid w:val="002641B9"/>
    <w:rsid w:val="002B3DDC"/>
    <w:rsid w:val="00353B1F"/>
    <w:rsid w:val="003711B6"/>
    <w:rsid w:val="003A090D"/>
    <w:rsid w:val="003E169D"/>
    <w:rsid w:val="003E783F"/>
    <w:rsid w:val="003F254F"/>
    <w:rsid w:val="00406465"/>
    <w:rsid w:val="0045528D"/>
    <w:rsid w:val="00473F3E"/>
    <w:rsid w:val="004C167D"/>
    <w:rsid w:val="004C5750"/>
    <w:rsid w:val="004C7DAA"/>
    <w:rsid w:val="004E2A22"/>
    <w:rsid w:val="00516F58"/>
    <w:rsid w:val="00526B9C"/>
    <w:rsid w:val="00570D00"/>
    <w:rsid w:val="005762BB"/>
    <w:rsid w:val="005944CD"/>
    <w:rsid w:val="005C02DF"/>
    <w:rsid w:val="00631160"/>
    <w:rsid w:val="0066525D"/>
    <w:rsid w:val="006B0CD7"/>
    <w:rsid w:val="006B44AF"/>
    <w:rsid w:val="006D29B5"/>
    <w:rsid w:val="00711267"/>
    <w:rsid w:val="00716FFD"/>
    <w:rsid w:val="00723F0C"/>
    <w:rsid w:val="007A0540"/>
    <w:rsid w:val="007B3FC0"/>
    <w:rsid w:val="007B6320"/>
    <w:rsid w:val="00873617"/>
    <w:rsid w:val="008B261D"/>
    <w:rsid w:val="008E230F"/>
    <w:rsid w:val="00955EC1"/>
    <w:rsid w:val="009D76BC"/>
    <w:rsid w:val="009E0BD0"/>
    <w:rsid w:val="009E6C94"/>
    <w:rsid w:val="00A15BA7"/>
    <w:rsid w:val="00A31D82"/>
    <w:rsid w:val="00A85934"/>
    <w:rsid w:val="00AA1E39"/>
    <w:rsid w:val="00AA7549"/>
    <w:rsid w:val="00B070ED"/>
    <w:rsid w:val="00B742EB"/>
    <w:rsid w:val="00B828BC"/>
    <w:rsid w:val="00B91DFC"/>
    <w:rsid w:val="00BA5445"/>
    <w:rsid w:val="00BE68F5"/>
    <w:rsid w:val="00C138DF"/>
    <w:rsid w:val="00C32983"/>
    <w:rsid w:val="00C34601"/>
    <w:rsid w:val="00CB0311"/>
    <w:rsid w:val="00CB269C"/>
    <w:rsid w:val="00CE23B8"/>
    <w:rsid w:val="00D42327"/>
    <w:rsid w:val="00D423C2"/>
    <w:rsid w:val="00D619FC"/>
    <w:rsid w:val="00D829C6"/>
    <w:rsid w:val="00D932FD"/>
    <w:rsid w:val="00DA2116"/>
    <w:rsid w:val="00DC5190"/>
    <w:rsid w:val="00DF049F"/>
    <w:rsid w:val="00DF7AB7"/>
    <w:rsid w:val="00E074B1"/>
    <w:rsid w:val="00E37FC0"/>
    <w:rsid w:val="00E703DA"/>
    <w:rsid w:val="00E71D82"/>
    <w:rsid w:val="00E7673B"/>
    <w:rsid w:val="00E80201"/>
    <w:rsid w:val="00EB233D"/>
    <w:rsid w:val="00F151C1"/>
    <w:rsid w:val="00F16608"/>
    <w:rsid w:val="00F24A24"/>
    <w:rsid w:val="00F3578F"/>
    <w:rsid w:val="00F35BD8"/>
    <w:rsid w:val="00FE6DD4"/>
    <w:rsid w:val="00FF3A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0C93"/>
  <w15:docId w15:val="{0DA8B0CC-6E0B-41E9-A335-80C39EDC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73B"/>
    <w:rPr>
      <w:rFonts w:ascii="Tahoma" w:hAnsi="Tahoma" w:cs="Tahoma"/>
      <w:sz w:val="16"/>
      <w:szCs w:val="16"/>
    </w:rPr>
  </w:style>
  <w:style w:type="character" w:customStyle="1" w:styleId="BalloonTextChar">
    <w:name w:val="Balloon Text Char"/>
    <w:basedOn w:val="DefaultParagraphFont"/>
    <w:link w:val="BalloonText"/>
    <w:uiPriority w:val="99"/>
    <w:semiHidden/>
    <w:rsid w:val="00E7673B"/>
    <w:rPr>
      <w:rFonts w:ascii="Tahoma" w:hAnsi="Tahoma" w:cs="Tahoma"/>
      <w:sz w:val="16"/>
      <w:szCs w:val="16"/>
    </w:rPr>
  </w:style>
  <w:style w:type="paragraph" w:styleId="NoSpacing">
    <w:name w:val="No Spacing"/>
    <w:link w:val="NoSpacingChar"/>
    <w:uiPriority w:val="1"/>
    <w:qFormat/>
    <w:rsid w:val="00E7673B"/>
  </w:style>
  <w:style w:type="paragraph" w:styleId="Header">
    <w:name w:val="header"/>
    <w:basedOn w:val="Normal"/>
    <w:link w:val="HeaderChar"/>
    <w:uiPriority w:val="99"/>
    <w:semiHidden/>
    <w:unhideWhenUsed/>
    <w:rsid w:val="002B3DDC"/>
    <w:pPr>
      <w:tabs>
        <w:tab w:val="center" w:pos="4513"/>
        <w:tab w:val="right" w:pos="9026"/>
      </w:tabs>
    </w:pPr>
  </w:style>
  <w:style w:type="character" w:customStyle="1" w:styleId="HeaderChar">
    <w:name w:val="Header Char"/>
    <w:basedOn w:val="DefaultParagraphFont"/>
    <w:link w:val="Header"/>
    <w:uiPriority w:val="99"/>
    <w:semiHidden/>
    <w:rsid w:val="002B3DDC"/>
  </w:style>
  <w:style w:type="paragraph" w:styleId="Footer">
    <w:name w:val="footer"/>
    <w:basedOn w:val="Normal"/>
    <w:link w:val="FooterChar"/>
    <w:uiPriority w:val="99"/>
    <w:semiHidden/>
    <w:unhideWhenUsed/>
    <w:rsid w:val="002B3DDC"/>
    <w:pPr>
      <w:tabs>
        <w:tab w:val="center" w:pos="4513"/>
        <w:tab w:val="right" w:pos="9026"/>
      </w:tabs>
    </w:pPr>
  </w:style>
  <w:style w:type="character" w:customStyle="1" w:styleId="FooterChar">
    <w:name w:val="Footer Char"/>
    <w:basedOn w:val="DefaultParagraphFont"/>
    <w:link w:val="Footer"/>
    <w:uiPriority w:val="99"/>
    <w:semiHidden/>
    <w:rsid w:val="002B3DDC"/>
  </w:style>
  <w:style w:type="character" w:styleId="Hyperlink">
    <w:name w:val="Hyperlink"/>
    <w:basedOn w:val="DefaultParagraphFont"/>
    <w:uiPriority w:val="99"/>
    <w:unhideWhenUsed/>
    <w:rsid w:val="009E6C94"/>
    <w:rPr>
      <w:color w:val="0000FF" w:themeColor="hyperlink"/>
      <w:u w:val="single"/>
    </w:rPr>
  </w:style>
  <w:style w:type="character" w:styleId="CommentReference">
    <w:name w:val="annotation reference"/>
    <w:basedOn w:val="DefaultParagraphFont"/>
    <w:uiPriority w:val="99"/>
    <w:semiHidden/>
    <w:unhideWhenUsed/>
    <w:rsid w:val="00A31D82"/>
    <w:rPr>
      <w:sz w:val="16"/>
      <w:szCs w:val="16"/>
    </w:rPr>
  </w:style>
  <w:style w:type="paragraph" w:styleId="CommentText">
    <w:name w:val="annotation text"/>
    <w:basedOn w:val="Normal"/>
    <w:link w:val="CommentTextChar"/>
    <w:uiPriority w:val="99"/>
    <w:unhideWhenUsed/>
    <w:rsid w:val="00A31D82"/>
    <w:rPr>
      <w:sz w:val="20"/>
      <w:szCs w:val="20"/>
    </w:rPr>
  </w:style>
  <w:style w:type="character" w:customStyle="1" w:styleId="CommentTextChar">
    <w:name w:val="Comment Text Char"/>
    <w:basedOn w:val="DefaultParagraphFont"/>
    <w:link w:val="CommentText"/>
    <w:uiPriority w:val="99"/>
    <w:rsid w:val="00A31D82"/>
    <w:rPr>
      <w:sz w:val="20"/>
      <w:szCs w:val="20"/>
    </w:rPr>
  </w:style>
  <w:style w:type="paragraph" w:styleId="CommentSubject">
    <w:name w:val="annotation subject"/>
    <w:basedOn w:val="CommentText"/>
    <w:next w:val="CommentText"/>
    <w:link w:val="CommentSubjectChar"/>
    <w:uiPriority w:val="99"/>
    <w:semiHidden/>
    <w:unhideWhenUsed/>
    <w:rsid w:val="00A31D82"/>
    <w:rPr>
      <w:b/>
      <w:bCs/>
    </w:rPr>
  </w:style>
  <w:style w:type="character" w:customStyle="1" w:styleId="CommentSubjectChar">
    <w:name w:val="Comment Subject Char"/>
    <w:basedOn w:val="CommentTextChar"/>
    <w:link w:val="CommentSubject"/>
    <w:uiPriority w:val="99"/>
    <w:semiHidden/>
    <w:rsid w:val="00A31D82"/>
    <w:rPr>
      <w:b/>
      <w:bCs/>
      <w:sz w:val="20"/>
      <w:szCs w:val="20"/>
    </w:rPr>
  </w:style>
  <w:style w:type="paragraph" w:styleId="ListParagraph">
    <w:name w:val="List Paragraph"/>
    <w:basedOn w:val="Normal"/>
    <w:uiPriority w:val="34"/>
    <w:qFormat/>
    <w:rsid w:val="005944CD"/>
    <w:pPr>
      <w:ind w:left="720"/>
      <w:contextualSpacing/>
    </w:pPr>
  </w:style>
  <w:style w:type="table" w:styleId="TableGrid">
    <w:name w:val="Table Grid"/>
    <w:basedOn w:val="TableNormal"/>
    <w:uiPriority w:val="59"/>
    <w:rsid w:val="0014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82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presentation@actmhcn.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Damarjati\ACT%20Mental%20Health%20Consumer%20Network\Data%20-%20Documents\CRP\Admin\Feedback%20Forms%20and%20Letters\2018-07%20Consumer%20Rep%20Feedback%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da2024-9ca2-4af1-bcf2-41347c16269a" xsi:nil="true"/>
    <lcf76f155ced4ddcb4097134ff3c332f xmlns="3089778b-c183-4c13-bc2c-f8a984e0ee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98E5C539EC2F46A03D519D97A18282" ma:contentTypeVersion="18" ma:contentTypeDescription="Create a new document." ma:contentTypeScope="" ma:versionID="e553c0ec63ca99b1470b9e00df9590b8">
  <xsd:schema xmlns:xsd="http://www.w3.org/2001/XMLSchema" xmlns:xs="http://www.w3.org/2001/XMLSchema" xmlns:p="http://schemas.microsoft.com/office/2006/metadata/properties" xmlns:ns2="3089778b-c183-4c13-bc2c-f8a984e0eee0" xmlns:ns3="22da2024-9ca2-4af1-bcf2-41347c16269a" targetNamespace="http://schemas.microsoft.com/office/2006/metadata/properties" ma:root="true" ma:fieldsID="81bb3242f421461a5b3d09d2c8b68527" ns2:_="" ns3:_="">
    <xsd:import namespace="3089778b-c183-4c13-bc2c-f8a984e0eee0"/>
    <xsd:import namespace="22da2024-9ca2-4af1-bcf2-41347c16269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9778b-c183-4c13-bc2c-f8a984e0e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74a918-3628-4520-98d2-460922670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da2024-9ca2-4af1-bcf2-41347c1626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eaf48e-68ab-4f87-a07e-19f347c43bd2}" ma:internalName="TaxCatchAll" ma:showField="CatchAllData" ma:web="22da2024-9ca2-4af1-bcf2-41347c162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43C90-0BC7-4851-A020-6CA4A57AAE5E}">
  <ds:schemaRefs>
    <ds:schemaRef ds:uri="http://schemas.microsoft.com/sharepoint/v3/contenttype/forms"/>
  </ds:schemaRefs>
</ds:datastoreItem>
</file>

<file path=customXml/itemProps2.xml><?xml version="1.0" encoding="utf-8"?>
<ds:datastoreItem xmlns:ds="http://schemas.openxmlformats.org/officeDocument/2006/customXml" ds:itemID="{B3922201-3F55-4811-82B1-A90BCFD894E9}">
  <ds:schemaRefs>
    <ds:schemaRef ds:uri="http://schemas.microsoft.com/office/2006/metadata/properties"/>
    <ds:schemaRef ds:uri="http://schemas.microsoft.com/office/infopath/2007/PartnerControls"/>
    <ds:schemaRef ds:uri="22da2024-9ca2-4af1-bcf2-41347c16269a"/>
    <ds:schemaRef ds:uri="3089778b-c183-4c13-bc2c-f8a984e0eee0"/>
  </ds:schemaRefs>
</ds:datastoreItem>
</file>

<file path=customXml/itemProps3.xml><?xml version="1.0" encoding="utf-8"?>
<ds:datastoreItem xmlns:ds="http://schemas.openxmlformats.org/officeDocument/2006/customXml" ds:itemID="{38AC0873-1342-4E80-A272-EB020C285556}"/>
</file>

<file path=customXml/itemProps4.xml><?xml version="1.0" encoding="utf-8"?>
<ds:datastoreItem xmlns:ds="http://schemas.openxmlformats.org/officeDocument/2006/customXml" ds:itemID="{084EE032-F9DD-4C8B-B1A0-68E58EFD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2018-07 Consumer Rep Feedback Form</Template>
  <TotalTime>54</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Shearman</dc:creator>
  <cp:lastModifiedBy>Eva Damarjati</cp:lastModifiedBy>
  <cp:revision>54</cp:revision>
  <cp:lastPrinted>2018-07-06T00:08:00Z</cp:lastPrinted>
  <dcterms:created xsi:type="dcterms:W3CDTF">2020-02-13T01:51:00Z</dcterms:created>
  <dcterms:modified xsi:type="dcterms:W3CDTF">2023-02-10T04:53:00Z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0x0101001C98E5C539EC2F46A03D519D97A18282</vt:lpwstr>
  </property>
  <property fmtid="{D5CDD505-2E9C-101B-9397-08002B2CF9AE}" pid="3" name="Order">
    <vt:r8>1071600</vt:r8>
  </property>
  <property fmtid="{D5CDD505-2E9C-101B-9397-08002B2CF9AE}" pid="4" name="MediaServiceImageTags">
    <vt:lpwstr/>
  </property>
</Properties>
</file>